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ZWAdobeF">
    <w:altName w:val="Calibri"/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C144C7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36ADD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3E5B3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1C652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3AF65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BCB61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F40A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D442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6404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AE10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D3FC7"/>
    <w:multiLevelType w:val="multilevel"/>
    <w:tmpl w:val="79E48CD8"/>
    <w:styleLink w:val="BoxBulletedList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11" w15:restartNumberingAfterBreak="0">
    <w:nsid w:val="10653560"/>
    <w:multiLevelType w:val="multilevel"/>
    <w:tmpl w:val="72F8140E"/>
    <w:styleLink w:val="OutlineList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OutlineNumbered3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7DF7717"/>
    <w:multiLevelType w:val="multilevel"/>
    <w:tmpl w:val="32BA81B0"/>
    <w:lvl w:ilvl="0">
      <w:start w:val="1"/>
      <w:numFmt w:val="decimal"/>
      <w:pStyle w:val="Heading1Numbered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4" w:hanging="454"/>
      </w:pPr>
      <w:rPr>
        <w:rFonts w:hint="default"/>
      </w:rPr>
    </w:lvl>
  </w:abstractNum>
  <w:abstractNum w:abstractNumId="13" w15:restartNumberingAfterBreak="0">
    <w:nsid w:val="20AB007E"/>
    <w:multiLevelType w:val="multilevel"/>
    <w:tmpl w:val="BF6414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utlineNumbered2"/>
      <w:lvlText w:val="%1.%2"/>
      <w:lvlJc w:val="left"/>
      <w:pPr>
        <w:ind w:left="1353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08C2710"/>
    <w:multiLevelType w:val="multilevel"/>
    <w:tmpl w:val="0D723674"/>
    <w:styleLink w:val="BulletedList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15" w15:restartNumberingAfterBreak="0">
    <w:nsid w:val="3238442C"/>
    <w:multiLevelType w:val="multilevel"/>
    <w:tmpl w:val="20C6D62C"/>
    <w:styleLink w:val="ChartandTableFootnoteAlphaList"/>
    <w:lvl w:ilvl="0">
      <w:start w:val="1"/>
      <w:numFmt w:val="lowerLetter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30C16AD"/>
    <w:multiLevelType w:val="multilevel"/>
    <w:tmpl w:val="D10E9CF6"/>
    <w:styleLink w:val="OneLevelList"/>
    <w:lvl w:ilvl="0">
      <w:start w:val="1"/>
      <w:numFmt w:val="decimal"/>
      <w:pStyle w:val="OneLevelNumberedParagraph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44B69A6"/>
    <w:multiLevelType w:val="multilevel"/>
    <w:tmpl w:val="CFC65FAE"/>
    <w:name w:val="StandardNumberedList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D502B7D"/>
    <w:multiLevelType w:val="multilevel"/>
    <w:tmpl w:val="F57C2CC4"/>
    <w:name w:val="StandardBulletedList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0C47978"/>
    <w:multiLevelType w:val="multilevel"/>
    <w:tmpl w:val="E78A5CC6"/>
    <w:lvl w:ilvl="0">
      <w:start w:val="1"/>
      <w:numFmt w:val="decimal"/>
      <w:pStyle w:val="OutlineNumbered1"/>
      <w:lvlText w:val="%1."/>
      <w:lvlJc w:val="left"/>
      <w:pPr>
        <w:tabs>
          <w:tab w:val="num" w:pos="567"/>
        </w:tabs>
        <w:ind w:left="567" w:hanging="567"/>
      </w:pPr>
      <w:rPr>
        <w:rFonts w:ascii="Calibri Light" w:eastAsia="Times New Roman" w:hAnsi="Calibri Light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D6B5224"/>
    <w:multiLevelType w:val="multilevel"/>
    <w:tmpl w:val="57000EF8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11"/>
  </w:num>
  <w:num w:numId="5">
    <w:abstractNumId w:val="15"/>
  </w:num>
  <w:num w:numId="6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2"/>
  </w:num>
  <w:num w:numId="9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pStyle w:val="OutlineNumbered3"/>
        <w:lvlText w:val="%1.%2.%3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">
    <w:abstractNumId w:val="19"/>
  </w:num>
  <w:num w:numId="11">
    <w:abstractNumId w:val="13"/>
  </w:num>
  <w:num w:numId="12">
    <w:abstractNumId w:val="19"/>
  </w:num>
  <w:num w:numId="13">
    <w:abstractNumId w:val="19"/>
  </w:num>
  <w:num w:numId="14">
    <w:abstractNumId w:val="19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5D"/>
    <w:rsid w:val="00000E01"/>
    <w:rsid w:val="0000136C"/>
    <w:rsid w:val="00001963"/>
    <w:rsid w:val="00001FD5"/>
    <w:rsid w:val="00002438"/>
    <w:rsid w:val="00002BF9"/>
    <w:rsid w:val="00003037"/>
    <w:rsid w:val="00003800"/>
    <w:rsid w:val="00003ADE"/>
    <w:rsid w:val="00003E7A"/>
    <w:rsid w:val="00005417"/>
    <w:rsid w:val="00005A44"/>
    <w:rsid w:val="00006142"/>
    <w:rsid w:val="00006E05"/>
    <w:rsid w:val="00011111"/>
    <w:rsid w:val="00011725"/>
    <w:rsid w:val="00012B63"/>
    <w:rsid w:val="00012C62"/>
    <w:rsid w:val="000143CF"/>
    <w:rsid w:val="000156F4"/>
    <w:rsid w:val="00015973"/>
    <w:rsid w:val="00015C2B"/>
    <w:rsid w:val="00016847"/>
    <w:rsid w:val="000179A3"/>
    <w:rsid w:val="00017F01"/>
    <w:rsid w:val="00020527"/>
    <w:rsid w:val="00020B0D"/>
    <w:rsid w:val="00020E85"/>
    <w:rsid w:val="0002162B"/>
    <w:rsid w:val="000216BE"/>
    <w:rsid w:val="00021D92"/>
    <w:rsid w:val="00022317"/>
    <w:rsid w:val="0002349C"/>
    <w:rsid w:val="00023572"/>
    <w:rsid w:val="00024281"/>
    <w:rsid w:val="00024335"/>
    <w:rsid w:val="00024677"/>
    <w:rsid w:val="00024976"/>
    <w:rsid w:val="0002544D"/>
    <w:rsid w:val="00025596"/>
    <w:rsid w:val="00025C4B"/>
    <w:rsid w:val="00025E13"/>
    <w:rsid w:val="0002679F"/>
    <w:rsid w:val="0002693F"/>
    <w:rsid w:val="0003045F"/>
    <w:rsid w:val="00030AFC"/>
    <w:rsid w:val="00030E72"/>
    <w:rsid w:val="00031AC9"/>
    <w:rsid w:val="00031EAF"/>
    <w:rsid w:val="0003271C"/>
    <w:rsid w:val="00032742"/>
    <w:rsid w:val="0003368C"/>
    <w:rsid w:val="00034AD5"/>
    <w:rsid w:val="0003536F"/>
    <w:rsid w:val="00035710"/>
    <w:rsid w:val="000368D9"/>
    <w:rsid w:val="00036D79"/>
    <w:rsid w:val="00037A74"/>
    <w:rsid w:val="00037E69"/>
    <w:rsid w:val="00041A8B"/>
    <w:rsid w:val="00041C99"/>
    <w:rsid w:val="00042625"/>
    <w:rsid w:val="0004274D"/>
    <w:rsid w:val="00043B4F"/>
    <w:rsid w:val="00043DC4"/>
    <w:rsid w:val="00043F94"/>
    <w:rsid w:val="000442AF"/>
    <w:rsid w:val="0004445D"/>
    <w:rsid w:val="00044588"/>
    <w:rsid w:val="00044C0A"/>
    <w:rsid w:val="00045B88"/>
    <w:rsid w:val="00047604"/>
    <w:rsid w:val="000477A1"/>
    <w:rsid w:val="00047D3E"/>
    <w:rsid w:val="00047E7E"/>
    <w:rsid w:val="0005023A"/>
    <w:rsid w:val="0005067F"/>
    <w:rsid w:val="0005194B"/>
    <w:rsid w:val="00051D60"/>
    <w:rsid w:val="00053065"/>
    <w:rsid w:val="000532B6"/>
    <w:rsid w:val="00053F97"/>
    <w:rsid w:val="000543F8"/>
    <w:rsid w:val="00054A39"/>
    <w:rsid w:val="00054C34"/>
    <w:rsid w:val="00055426"/>
    <w:rsid w:val="00055698"/>
    <w:rsid w:val="00056880"/>
    <w:rsid w:val="000569BA"/>
    <w:rsid w:val="00056F9F"/>
    <w:rsid w:val="000575E9"/>
    <w:rsid w:val="00057FBA"/>
    <w:rsid w:val="000608E2"/>
    <w:rsid w:val="0006098F"/>
    <w:rsid w:val="00061D21"/>
    <w:rsid w:val="00061D95"/>
    <w:rsid w:val="00061DF8"/>
    <w:rsid w:val="00062438"/>
    <w:rsid w:val="000631C1"/>
    <w:rsid w:val="000638F9"/>
    <w:rsid w:val="00063AD7"/>
    <w:rsid w:val="00063D22"/>
    <w:rsid w:val="0006519F"/>
    <w:rsid w:val="00066A37"/>
    <w:rsid w:val="000670EA"/>
    <w:rsid w:val="000675D1"/>
    <w:rsid w:val="00067689"/>
    <w:rsid w:val="000677AB"/>
    <w:rsid w:val="0007003D"/>
    <w:rsid w:val="000701FD"/>
    <w:rsid w:val="0007068C"/>
    <w:rsid w:val="0007102C"/>
    <w:rsid w:val="00071EC4"/>
    <w:rsid w:val="00071F1F"/>
    <w:rsid w:val="00072352"/>
    <w:rsid w:val="00073135"/>
    <w:rsid w:val="00073521"/>
    <w:rsid w:val="00073A8B"/>
    <w:rsid w:val="000747C1"/>
    <w:rsid w:val="000749C9"/>
    <w:rsid w:val="00074E4E"/>
    <w:rsid w:val="0007506D"/>
    <w:rsid w:val="0007514D"/>
    <w:rsid w:val="00075492"/>
    <w:rsid w:val="000762C1"/>
    <w:rsid w:val="000766A2"/>
    <w:rsid w:val="000766E7"/>
    <w:rsid w:val="0007681F"/>
    <w:rsid w:val="000775DE"/>
    <w:rsid w:val="00077ABB"/>
    <w:rsid w:val="00080128"/>
    <w:rsid w:val="00080386"/>
    <w:rsid w:val="00081BE3"/>
    <w:rsid w:val="00082C7B"/>
    <w:rsid w:val="00082FC2"/>
    <w:rsid w:val="0008405B"/>
    <w:rsid w:val="00084A4A"/>
    <w:rsid w:val="00085312"/>
    <w:rsid w:val="000858F2"/>
    <w:rsid w:val="000860CA"/>
    <w:rsid w:val="000869CE"/>
    <w:rsid w:val="00087FAF"/>
    <w:rsid w:val="00090461"/>
    <w:rsid w:val="0009151A"/>
    <w:rsid w:val="00091B6F"/>
    <w:rsid w:val="00091D4C"/>
    <w:rsid w:val="000928C3"/>
    <w:rsid w:val="00093082"/>
    <w:rsid w:val="00093138"/>
    <w:rsid w:val="00094753"/>
    <w:rsid w:val="000951DF"/>
    <w:rsid w:val="00096DD1"/>
    <w:rsid w:val="00097200"/>
    <w:rsid w:val="000973A3"/>
    <w:rsid w:val="000978FB"/>
    <w:rsid w:val="00097C77"/>
    <w:rsid w:val="000A01A8"/>
    <w:rsid w:val="000A0895"/>
    <w:rsid w:val="000A1F71"/>
    <w:rsid w:val="000A26B7"/>
    <w:rsid w:val="000A375C"/>
    <w:rsid w:val="000A3A94"/>
    <w:rsid w:val="000A5555"/>
    <w:rsid w:val="000A6ED2"/>
    <w:rsid w:val="000A7027"/>
    <w:rsid w:val="000A799D"/>
    <w:rsid w:val="000A7AFD"/>
    <w:rsid w:val="000B0F08"/>
    <w:rsid w:val="000B19EC"/>
    <w:rsid w:val="000B24A2"/>
    <w:rsid w:val="000B3272"/>
    <w:rsid w:val="000B3280"/>
    <w:rsid w:val="000B4066"/>
    <w:rsid w:val="000B42BC"/>
    <w:rsid w:val="000B459B"/>
    <w:rsid w:val="000B4903"/>
    <w:rsid w:val="000B57DA"/>
    <w:rsid w:val="000B58C3"/>
    <w:rsid w:val="000B6F9A"/>
    <w:rsid w:val="000B7D69"/>
    <w:rsid w:val="000B7EC4"/>
    <w:rsid w:val="000C00A5"/>
    <w:rsid w:val="000C03B4"/>
    <w:rsid w:val="000C03E8"/>
    <w:rsid w:val="000C19F1"/>
    <w:rsid w:val="000C1D41"/>
    <w:rsid w:val="000C22C4"/>
    <w:rsid w:val="000C2DCE"/>
    <w:rsid w:val="000C2F22"/>
    <w:rsid w:val="000C2FEE"/>
    <w:rsid w:val="000C4803"/>
    <w:rsid w:val="000C481D"/>
    <w:rsid w:val="000C597D"/>
    <w:rsid w:val="000C5F40"/>
    <w:rsid w:val="000C61AE"/>
    <w:rsid w:val="000C6D96"/>
    <w:rsid w:val="000C6E71"/>
    <w:rsid w:val="000C755D"/>
    <w:rsid w:val="000D0537"/>
    <w:rsid w:val="000D1252"/>
    <w:rsid w:val="000D1284"/>
    <w:rsid w:val="000D1E1D"/>
    <w:rsid w:val="000D1EA6"/>
    <w:rsid w:val="000D204E"/>
    <w:rsid w:val="000D271B"/>
    <w:rsid w:val="000D3083"/>
    <w:rsid w:val="000D3487"/>
    <w:rsid w:val="000D4668"/>
    <w:rsid w:val="000D7791"/>
    <w:rsid w:val="000D7E3C"/>
    <w:rsid w:val="000E0805"/>
    <w:rsid w:val="000E0B74"/>
    <w:rsid w:val="000E1B7A"/>
    <w:rsid w:val="000E1C94"/>
    <w:rsid w:val="000E45BE"/>
    <w:rsid w:val="000E4A59"/>
    <w:rsid w:val="000E4DCC"/>
    <w:rsid w:val="000E5928"/>
    <w:rsid w:val="000E59E1"/>
    <w:rsid w:val="000E5EF4"/>
    <w:rsid w:val="000E6027"/>
    <w:rsid w:val="000E768F"/>
    <w:rsid w:val="000E77D8"/>
    <w:rsid w:val="000F0839"/>
    <w:rsid w:val="000F0BF8"/>
    <w:rsid w:val="000F11A7"/>
    <w:rsid w:val="000F1D44"/>
    <w:rsid w:val="000F237F"/>
    <w:rsid w:val="000F2DF9"/>
    <w:rsid w:val="000F2E70"/>
    <w:rsid w:val="000F301B"/>
    <w:rsid w:val="000F327A"/>
    <w:rsid w:val="000F3D30"/>
    <w:rsid w:val="000F490A"/>
    <w:rsid w:val="000F51B3"/>
    <w:rsid w:val="000F7517"/>
    <w:rsid w:val="000F7705"/>
    <w:rsid w:val="000F7E49"/>
    <w:rsid w:val="00100ACD"/>
    <w:rsid w:val="00100AD2"/>
    <w:rsid w:val="00100AD3"/>
    <w:rsid w:val="00100BE4"/>
    <w:rsid w:val="0010139E"/>
    <w:rsid w:val="001016FB"/>
    <w:rsid w:val="00101974"/>
    <w:rsid w:val="00102DE8"/>
    <w:rsid w:val="001037F4"/>
    <w:rsid w:val="00103CF6"/>
    <w:rsid w:val="00105D4F"/>
    <w:rsid w:val="00105DF6"/>
    <w:rsid w:val="00105F6B"/>
    <w:rsid w:val="001066CD"/>
    <w:rsid w:val="001069B0"/>
    <w:rsid w:val="00110AD5"/>
    <w:rsid w:val="00110EF8"/>
    <w:rsid w:val="001111E8"/>
    <w:rsid w:val="0011176D"/>
    <w:rsid w:val="00112C01"/>
    <w:rsid w:val="00112D3F"/>
    <w:rsid w:val="00114F2C"/>
    <w:rsid w:val="00115916"/>
    <w:rsid w:val="00115EC4"/>
    <w:rsid w:val="00117B36"/>
    <w:rsid w:val="00117DB8"/>
    <w:rsid w:val="0012006C"/>
    <w:rsid w:val="0012032D"/>
    <w:rsid w:val="0012100D"/>
    <w:rsid w:val="00124634"/>
    <w:rsid w:val="001253A5"/>
    <w:rsid w:val="00125828"/>
    <w:rsid w:val="00125D94"/>
    <w:rsid w:val="00126348"/>
    <w:rsid w:val="00126C04"/>
    <w:rsid w:val="00126D8C"/>
    <w:rsid w:val="00126F0D"/>
    <w:rsid w:val="00127AEB"/>
    <w:rsid w:val="00127CBA"/>
    <w:rsid w:val="00127ECA"/>
    <w:rsid w:val="001327C4"/>
    <w:rsid w:val="00133324"/>
    <w:rsid w:val="00133FBF"/>
    <w:rsid w:val="00134A6E"/>
    <w:rsid w:val="00134E67"/>
    <w:rsid w:val="001351AA"/>
    <w:rsid w:val="001358BB"/>
    <w:rsid w:val="0013595E"/>
    <w:rsid w:val="001366F2"/>
    <w:rsid w:val="001369A0"/>
    <w:rsid w:val="00137957"/>
    <w:rsid w:val="00137DF6"/>
    <w:rsid w:val="0014003F"/>
    <w:rsid w:val="0014091C"/>
    <w:rsid w:val="00141224"/>
    <w:rsid w:val="00142C41"/>
    <w:rsid w:val="001432BF"/>
    <w:rsid w:val="001438A7"/>
    <w:rsid w:val="00144FE7"/>
    <w:rsid w:val="0014506C"/>
    <w:rsid w:val="001452FC"/>
    <w:rsid w:val="00145765"/>
    <w:rsid w:val="001458AE"/>
    <w:rsid w:val="00146C41"/>
    <w:rsid w:val="00150730"/>
    <w:rsid w:val="0015124D"/>
    <w:rsid w:val="0015226E"/>
    <w:rsid w:val="00152DFD"/>
    <w:rsid w:val="00154752"/>
    <w:rsid w:val="00155D66"/>
    <w:rsid w:val="00156E2B"/>
    <w:rsid w:val="00156FEF"/>
    <w:rsid w:val="00157678"/>
    <w:rsid w:val="001606CF"/>
    <w:rsid w:val="00161151"/>
    <w:rsid w:val="0016128D"/>
    <w:rsid w:val="0016136C"/>
    <w:rsid w:val="0016157A"/>
    <w:rsid w:val="0016157B"/>
    <w:rsid w:val="00161CFF"/>
    <w:rsid w:val="00162E6B"/>
    <w:rsid w:val="001635A8"/>
    <w:rsid w:val="00164366"/>
    <w:rsid w:val="001647D2"/>
    <w:rsid w:val="00164F53"/>
    <w:rsid w:val="00165461"/>
    <w:rsid w:val="001658B0"/>
    <w:rsid w:val="00166955"/>
    <w:rsid w:val="00166C2A"/>
    <w:rsid w:val="001679C6"/>
    <w:rsid w:val="00167CFF"/>
    <w:rsid w:val="0017089D"/>
    <w:rsid w:val="00170DDF"/>
    <w:rsid w:val="00170FBF"/>
    <w:rsid w:val="00171105"/>
    <w:rsid w:val="00171408"/>
    <w:rsid w:val="0017324E"/>
    <w:rsid w:val="00174514"/>
    <w:rsid w:val="0017452E"/>
    <w:rsid w:val="00174AD9"/>
    <w:rsid w:val="00174B20"/>
    <w:rsid w:val="00175086"/>
    <w:rsid w:val="001753E0"/>
    <w:rsid w:val="00175535"/>
    <w:rsid w:val="00175701"/>
    <w:rsid w:val="00176F79"/>
    <w:rsid w:val="00180F29"/>
    <w:rsid w:val="00181684"/>
    <w:rsid w:val="00182C9D"/>
    <w:rsid w:val="001844BB"/>
    <w:rsid w:val="001855AE"/>
    <w:rsid w:val="0018620F"/>
    <w:rsid w:val="001862C5"/>
    <w:rsid w:val="00186FBA"/>
    <w:rsid w:val="0018727A"/>
    <w:rsid w:val="00187B6C"/>
    <w:rsid w:val="00187CD7"/>
    <w:rsid w:val="001903B1"/>
    <w:rsid w:val="001909CB"/>
    <w:rsid w:val="0019101A"/>
    <w:rsid w:val="001911DF"/>
    <w:rsid w:val="0019154E"/>
    <w:rsid w:val="00191604"/>
    <w:rsid w:val="001917A0"/>
    <w:rsid w:val="00191E5E"/>
    <w:rsid w:val="0019225B"/>
    <w:rsid w:val="00192A81"/>
    <w:rsid w:val="00193572"/>
    <w:rsid w:val="001937E0"/>
    <w:rsid w:val="00194479"/>
    <w:rsid w:val="00195E50"/>
    <w:rsid w:val="00197779"/>
    <w:rsid w:val="001A317C"/>
    <w:rsid w:val="001A32F2"/>
    <w:rsid w:val="001A3F81"/>
    <w:rsid w:val="001A4038"/>
    <w:rsid w:val="001A42AF"/>
    <w:rsid w:val="001A55C6"/>
    <w:rsid w:val="001A64A2"/>
    <w:rsid w:val="001B0020"/>
    <w:rsid w:val="001B071F"/>
    <w:rsid w:val="001B08E6"/>
    <w:rsid w:val="001B0E65"/>
    <w:rsid w:val="001B25C6"/>
    <w:rsid w:val="001B4965"/>
    <w:rsid w:val="001B5D10"/>
    <w:rsid w:val="001B61FA"/>
    <w:rsid w:val="001B7555"/>
    <w:rsid w:val="001B789B"/>
    <w:rsid w:val="001C0A35"/>
    <w:rsid w:val="001C1536"/>
    <w:rsid w:val="001C3066"/>
    <w:rsid w:val="001C358C"/>
    <w:rsid w:val="001C358D"/>
    <w:rsid w:val="001C358E"/>
    <w:rsid w:val="001C388B"/>
    <w:rsid w:val="001C3952"/>
    <w:rsid w:val="001C4699"/>
    <w:rsid w:val="001C5177"/>
    <w:rsid w:val="001C5313"/>
    <w:rsid w:val="001C6DE5"/>
    <w:rsid w:val="001C72C5"/>
    <w:rsid w:val="001D040C"/>
    <w:rsid w:val="001D0D38"/>
    <w:rsid w:val="001D22BA"/>
    <w:rsid w:val="001D2977"/>
    <w:rsid w:val="001D4301"/>
    <w:rsid w:val="001D4C39"/>
    <w:rsid w:val="001D4EAA"/>
    <w:rsid w:val="001D511B"/>
    <w:rsid w:val="001D64FE"/>
    <w:rsid w:val="001D6D7F"/>
    <w:rsid w:val="001D721F"/>
    <w:rsid w:val="001D78BD"/>
    <w:rsid w:val="001D7DFA"/>
    <w:rsid w:val="001E01A8"/>
    <w:rsid w:val="001E07A3"/>
    <w:rsid w:val="001E0B3B"/>
    <w:rsid w:val="001E10BC"/>
    <w:rsid w:val="001E184B"/>
    <w:rsid w:val="001E2387"/>
    <w:rsid w:val="001E279D"/>
    <w:rsid w:val="001E27D2"/>
    <w:rsid w:val="001E3439"/>
    <w:rsid w:val="001E3D9F"/>
    <w:rsid w:val="001E423D"/>
    <w:rsid w:val="001E43B4"/>
    <w:rsid w:val="001E4D3F"/>
    <w:rsid w:val="001E512B"/>
    <w:rsid w:val="001E5BE2"/>
    <w:rsid w:val="001E628A"/>
    <w:rsid w:val="001E6F9A"/>
    <w:rsid w:val="001E7D33"/>
    <w:rsid w:val="001F0D4B"/>
    <w:rsid w:val="001F144F"/>
    <w:rsid w:val="001F15D8"/>
    <w:rsid w:val="001F1618"/>
    <w:rsid w:val="001F2447"/>
    <w:rsid w:val="001F4253"/>
    <w:rsid w:val="001F4570"/>
    <w:rsid w:val="001F47C3"/>
    <w:rsid w:val="001F4D07"/>
    <w:rsid w:val="001F5064"/>
    <w:rsid w:val="001F5D6D"/>
    <w:rsid w:val="001F63A4"/>
    <w:rsid w:val="001F655D"/>
    <w:rsid w:val="001F7062"/>
    <w:rsid w:val="00200703"/>
    <w:rsid w:val="0020076F"/>
    <w:rsid w:val="00202612"/>
    <w:rsid w:val="00203650"/>
    <w:rsid w:val="00203F13"/>
    <w:rsid w:val="00204566"/>
    <w:rsid w:val="00205014"/>
    <w:rsid w:val="002052D3"/>
    <w:rsid w:val="00205526"/>
    <w:rsid w:val="00205715"/>
    <w:rsid w:val="00205C5A"/>
    <w:rsid w:val="0020645D"/>
    <w:rsid w:val="00206A66"/>
    <w:rsid w:val="00206EA3"/>
    <w:rsid w:val="00206F5F"/>
    <w:rsid w:val="00207835"/>
    <w:rsid w:val="00207F51"/>
    <w:rsid w:val="0021014E"/>
    <w:rsid w:val="0021280E"/>
    <w:rsid w:val="00212956"/>
    <w:rsid w:val="002130FA"/>
    <w:rsid w:val="00213188"/>
    <w:rsid w:val="0021373A"/>
    <w:rsid w:val="0021412C"/>
    <w:rsid w:val="00214823"/>
    <w:rsid w:val="00214C2D"/>
    <w:rsid w:val="0021501B"/>
    <w:rsid w:val="002153F5"/>
    <w:rsid w:val="00215FD9"/>
    <w:rsid w:val="002163AD"/>
    <w:rsid w:val="002209D5"/>
    <w:rsid w:val="002209F3"/>
    <w:rsid w:val="00221152"/>
    <w:rsid w:val="0022190E"/>
    <w:rsid w:val="002219CD"/>
    <w:rsid w:val="0022218B"/>
    <w:rsid w:val="00222269"/>
    <w:rsid w:val="0022254C"/>
    <w:rsid w:val="00223084"/>
    <w:rsid w:val="00224045"/>
    <w:rsid w:val="002254E6"/>
    <w:rsid w:val="00225BE3"/>
    <w:rsid w:val="002260EC"/>
    <w:rsid w:val="0022617A"/>
    <w:rsid w:val="00226F45"/>
    <w:rsid w:val="002275C9"/>
    <w:rsid w:val="00227F8F"/>
    <w:rsid w:val="0023073E"/>
    <w:rsid w:val="00231049"/>
    <w:rsid w:val="002314D2"/>
    <w:rsid w:val="002320ED"/>
    <w:rsid w:val="002328FB"/>
    <w:rsid w:val="0023366B"/>
    <w:rsid w:val="00233C04"/>
    <w:rsid w:val="00234CC6"/>
    <w:rsid w:val="00235354"/>
    <w:rsid w:val="00235875"/>
    <w:rsid w:val="00236184"/>
    <w:rsid w:val="0023622C"/>
    <w:rsid w:val="00236471"/>
    <w:rsid w:val="00236E4E"/>
    <w:rsid w:val="00236FDA"/>
    <w:rsid w:val="002372A6"/>
    <w:rsid w:val="00237A2A"/>
    <w:rsid w:val="00237DD3"/>
    <w:rsid w:val="00237E33"/>
    <w:rsid w:val="0024070E"/>
    <w:rsid w:val="00240B9C"/>
    <w:rsid w:val="00240F9C"/>
    <w:rsid w:val="00241CED"/>
    <w:rsid w:val="00241DAD"/>
    <w:rsid w:val="002429E7"/>
    <w:rsid w:val="00243532"/>
    <w:rsid w:val="002437F5"/>
    <w:rsid w:val="002460CC"/>
    <w:rsid w:val="00246FB4"/>
    <w:rsid w:val="0024788F"/>
    <w:rsid w:val="002505AB"/>
    <w:rsid w:val="00250809"/>
    <w:rsid w:val="002508B3"/>
    <w:rsid w:val="00251438"/>
    <w:rsid w:val="00252503"/>
    <w:rsid w:val="00253184"/>
    <w:rsid w:val="00253FBA"/>
    <w:rsid w:val="00254871"/>
    <w:rsid w:val="00255B8C"/>
    <w:rsid w:val="002561AF"/>
    <w:rsid w:val="00256287"/>
    <w:rsid w:val="00256E24"/>
    <w:rsid w:val="00257AEE"/>
    <w:rsid w:val="002608E9"/>
    <w:rsid w:val="00262586"/>
    <w:rsid w:val="00262CFD"/>
    <w:rsid w:val="002635E9"/>
    <w:rsid w:val="00263709"/>
    <w:rsid w:val="00263A43"/>
    <w:rsid w:val="00263B6C"/>
    <w:rsid w:val="002640A1"/>
    <w:rsid w:val="002648FC"/>
    <w:rsid w:val="00264AA6"/>
    <w:rsid w:val="002659B3"/>
    <w:rsid w:val="00265DD5"/>
    <w:rsid w:val="00266A9D"/>
    <w:rsid w:val="002671E1"/>
    <w:rsid w:val="00270B65"/>
    <w:rsid w:val="0027259D"/>
    <w:rsid w:val="0027263D"/>
    <w:rsid w:val="00273FBA"/>
    <w:rsid w:val="0027424B"/>
    <w:rsid w:val="0027455B"/>
    <w:rsid w:val="002747B8"/>
    <w:rsid w:val="0027590B"/>
    <w:rsid w:val="00276137"/>
    <w:rsid w:val="00276503"/>
    <w:rsid w:val="0027673F"/>
    <w:rsid w:val="002769BE"/>
    <w:rsid w:val="00276B64"/>
    <w:rsid w:val="00277197"/>
    <w:rsid w:val="002805E5"/>
    <w:rsid w:val="002824EB"/>
    <w:rsid w:val="00282DF8"/>
    <w:rsid w:val="002830C5"/>
    <w:rsid w:val="00285969"/>
    <w:rsid w:val="00286279"/>
    <w:rsid w:val="002867FE"/>
    <w:rsid w:val="00286E95"/>
    <w:rsid w:val="00286EFF"/>
    <w:rsid w:val="00290E2E"/>
    <w:rsid w:val="00290E4D"/>
    <w:rsid w:val="00292088"/>
    <w:rsid w:val="002928C3"/>
    <w:rsid w:val="00292BEA"/>
    <w:rsid w:val="00293465"/>
    <w:rsid w:val="002935D1"/>
    <w:rsid w:val="002940EC"/>
    <w:rsid w:val="00295075"/>
    <w:rsid w:val="002965C5"/>
    <w:rsid w:val="00296973"/>
    <w:rsid w:val="002973F7"/>
    <w:rsid w:val="002A040E"/>
    <w:rsid w:val="002A2096"/>
    <w:rsid w:val="002A2C5F"/>
    <w:rsid w:val="002A315C"/>
    <w:rsid w:val="002A35AC"/>
    <w:rsid w:val="002A38AF"/>
    <w:rsid w:val="002A4E6C"/>
    <w:rsid w:val="002A6150"/>
    <w:rsid w:val="002A6EE9"/>
    <w:rsid w:val="002A77C9"/>
    <w:rsid w:val="002A7A39"/>
    <w:rsid w:val="002B0094"/>
    <w:rsid w:val="002B017A"/>
    <w:rsid w:val="002B190A"/>
    <w:rsid w:val="002B2119"/>
    <w:rsid w:val="002B250F"/>
    <w:rsid w:val="002B2C51"/>
    <w:rsid w:val="002B2F41"/>
    <w:rsid w:val="002B3829"/>
    <w:rsid w:val="002B4125"/>
    <w:rsid w:val="002B4887"/>
    <w:rsid w:val="002B4D4D"/>
    <w:rsid w:val="002B5B0A"/>
    <w:rsid w:val="002B5C39"/>
    <w:rsid w:val="002B6752"/>
    <w:rsid w:val="002B67C7"/>
    <w:rsid w:val="002B68B7"/>
    <w:rsid w:val="002B69C5"/>
    <w:rsid w:val="002B6F59"/>
    <w:rsid w:val="002B76A7"/>
    <w:rsid w:val="002B7BF1"/>
    <w:rsid w:val="002B7CBD"/>
    <w:rsid w:val="002C040C"/>
    <w:rsid w:val="002C0F2B"/>
    <w:rsid w:val="002C0FDF"/>
    <w:rsid w:val="002C1AE5"/>
    <w:rsid w:val="002C1B4C"/>
    <w:rsid w:val="002C2763"/>
    <w:rsid w:val="002C27D7"/>
    <w:rsid w:val="002C35CE"/>
    <w:rsid w:val="002C4CCB"/>
    <w:rsid w:val="002C528E"/>
    <w:rsid w:val="002C63D3"/>
    <w:rsid w:val="002C7C97"/>
    <w:rsid w:val="002C7E5F"/>
    <w:rsid w:val="002D0542"/>
    <w:rsid w:val="002D0EB6"/>
    <w:rsid w:val="002D0EE4"/>
    <w:rsid w:val="002D1F90"/>
    <w:rsid w:val="002D21D1"/>
    <w:rsid w:val="002D3040"/>
    <w:rsid w:val="002D3726"/>
    <w:rsid w:val="002D3A46"/>
    <w:rsid w:val="002D452C"/>
    <w:rsid w:val="002D468E"/>
    <w:rsid w:val="002D488F"/>
    <w:rsid w:val="002D4DEA"/>
    <w:rsid w:val="002D5645"/>
    <w:rsid w:val="002E07B9"/>
    <w:rsid w:val="002E35D3"/>
    <w:rsid w:val="002E4481"/>
    <w:rsid w:val="002E44E4"/>
    <w:rsid w:val="002E4776"/>
    <w:rsid w:val="002E49FA"/>
    <w:rsid w:val="002E4AA6"/>
    <w:rsid w:val="002E5BCF"/>
    <w:rsid w:val="002E5C4C"/>
    <w:rsid w:val="002E61BA"/>
    <w:rsid w:val="002E646A"/>
    <w:rsid w:val="002F0121"/>
    <w:rsid w:val="002F0130"/>
    <w:rsid w:val="002F02F7"/>
    <w:rsid w:val="002F0CEB"/>
    <w:rsid w:val="002F11B1"/>
    <w:rsid w:val="002F1730"/>
    <w:rsid w:val="002F1F0F"/>
    <w:rsid w:val="002F2573"/>
    <w:rsid w:val="002F3070"/>
    <w:rsid w:val="002F398E"/>
    <w:rsid w:val="002F39E6"/>
    <w:rsid w:val="002F3BEB"/>
    <w:rsid w:val="002F43E4"/>
    <w:rsid w:val="002F617F"/>
    <w:rsid w:val="002F6EBE"/>
    <w:rsid w:val="002F79E4"/>
    <w:rsid w:val="002F7E34"/>
    <w:rsid w:val="003008C5"/>
    <w:rsid w:val="00301365"/>
    <w:rsid w:val="00302087"/>
    <w:rsid w:val="00302615"/>
    <w:rsid w:val="003028DF"/>
    <w:rsid w:val="003030DD"/>
    <w:rsid w:val="00303777"/>
    <w:rsid w:val="00303FB3"/>
    <w:rsid w:val="003043FB"/>
    <w:rsid w:val="00304FBB"/>
    <w:rsid w:val="00306824"/>
    <w:rsid w:val="00306836"/>
    <w:rsid w:val="003073FE"/>
    <w:rsid w:val="00307460"/>
    <w:rsid w:val="003075C0"/>
    <w:rsid w:val="00307FEA"/>
    <w:rsid w:val="003104C1"/>
    <w:rsid w:val="00312069"/>
    <w:rsid w:val="003122F4"/>
    <w:rsid w:val="0031268E"/>
    <w:rsid w:val="0031276E"/>
    <w:rsid w:val="0031278E"/>
    <w:rsid w:val="0031282C"/>
    <w:rsid w:val="00313D74"/>
    <w:rsid w:val="00315117"/>
    <w:rsid w:val="00315CDD"/>
    <w:rsid w:val="003162FD"/>
    <w:rsid w:val="003163FE"/>
    <w:rsid w:val="00316925"/>
    <w:rsid w:val="0031706C"/>
    <w:rsid w:val="00317304"/>
    <w:rsid w:val="003177D9"/>
    <w:rsid w:val="00317E60"/>
    <w:rsid w:val="003209CD"/>
    <w:rsid w:val="003222E2"/>
    <w:rsid w:val="00322A06"/>
    <w:rsid w:val="003231F2"/>
    <w:rsid w:val="00323FB6"/>
    <w:rsid w:val="00324381"/>
    <w:rsid w:val="00324D36"/>
    <w:rsid w:val="00325ECC"/>
    <w:rsid w:val="003268D5"/>
    <w:rsid w:val="003269F4"/>
    <w:rsid w:val="00326E62"/>
    <w:rsid w:val="0032712C"/>
    <w:rsid w:val="003277C0"/>
    <w:rsid w:val="0032781B"/>
    <w:rsid w:val="003278B5"/>
    <w:rsid w:val="00330186"/>
    <w:rsid w:val="0033018A"/>
    <w:rsid w:val="00332A8D"/>
    <w:rsid w:val="00332B2E"/>
    <w:rsid w:val="00332F63"/>
    <w:rsid w:val="003342ED"/>
    <w:rsid w:val="00334941"/>
    <w:rsid w:val="00334CCF"/>
    <w:rsid w:val="00335CE3"/>
    <w:rsid w:val="00337BDC"/>
    <w:rsid w:val="00340EC7"/>
    <w:rsid w:val="00344083"/>
    <w:rsid w:val="00344779"/>
    <w:rsid w:val="00344A95"/>
    <w:rsid w:val="00344E10"/>
    <w:rsid w:val="0034527E"/>
    <w:rsid w:val="00345441"/>
    <w:rsid w:val="00345DEE"/>
    <w:rsid w:val="00347860"/>
    <w:rsid w:val="00347E56"/>
    <w:rsid w:val="00350EC6"/>
    <w:rsid w:val="00351629"/>
    <w:rsid w:val="00351E0F"/>
    <w:rsid w:val="0035205E"/>
    <w:rsid w:val="00352B9C"/>
    <w:rsid w:val="00353379"/>
    <w:rsid w:val="00353520"/>
    <w:rsid w:val="00353BB1"/>
    <w:rsid w:val="0035474E"/>
    <w:rsid w:val="00354D27"/>
    <w:rsid w:val="00354F81"/>
    <w:rsid w:val="00354FBB"/>
    <w:rsid w:val="00355346"/>
    <w:rsid w:val="00355B9E"/>
    <w:rsid w:val="00356077"/>
    <w:rsid w:val="00356C7A"/>
    <w:rsid w:val="00357175"/>
    <w:rsid w:val="00357F97"/>
    <w:rsid w:val="003611D6"/>
    <w:rsid w:val="00362CD8"/>
    <w:rsid w:val="003633DD"/>
    <w:rsid w:val="00364D7E"/>
    <w:rsid w:val="0036572A"/>
    <w:rsid w:val="00366488"/>
    <w:rsid w:val="00367DF5"/>
    <w:rsid w:val="003700E7"/>
    <w:rsid w:val="00371874"/>
    <w:rsid w:val="00371A3D"/>
    <w:rsid w:val="00372AC5"/>
    <w:rsid w:val="00372D34"/>
    <w:rsid w:val="00373693"/>
    <w:rsid w:val="00373EE1"/>
    <w:rsid w:val="00374F67"/>
    <w:rsid w:val="00375D65"/>
    <w:rsid w:val="003763A8"/>
    <w:rsid w:val="003772BC"/>
    <w:rsid w:val="00377D55"/>
    <w:rsid w:val="00380154"/>
    <w:rsid w:val="00380DA7"/>
    <w:rsid w:val="003811E9"/>
    <w:rsid w:val="003829BF"/>
    <w:rsid w:val="00382BA4"/>
    <w:rsid w:val="00382EDA"/>
    <w:rsid w:val="00382FFB"/>
    <w:rsid w:val="003833A0"/>
    <w:rsid w:val="003839F0"/>
    <w:rsid w:val="00383E6B"/>
    <w:rsid w:val="003850B0"/>
    <w:rsid w:val="0038545A"/>
    <w:rsid w:val="00385593"/>
    <w:rsid w:val="003858A6"/>
    <w:rsid w:val="00385CA6"/>
    <w:rsid w:val="003909EB"/>
    <w:rsid w:val="00391001"/>
    <w:rsid w:val="003913B3"/>
    <w:rsid w:val="00391C81"/>
    <w:rsid w:val="003922AB"/>
    <w:rsid w:val="00392B1C"/>
    <w:rsid w:val="00392DCC"/>
    <w:rsid w:val="00392E5E"/>
    <w:rsid w:val="00393370"/>
    <w:rsid w:val="00393D72"/>
    <w:rsid w:val="00394797"/>
    <w:rsid w:val="00394C29"/>
    <w:rsid w:val="003969BE"/>
    <w:rsid w:val="00397B3A"/>
    <w:rsid w:val="00397FE7"/>
    <w:rsid w:val="003A0B14"/>
    <w:rsid w:val="003A0FD1"/>
    <w:rsid w:val="003A130C"/>
    <w:rsid w:val="003A1880"/>
    <w:rsid w:val="003A199F"/>
    <w:rsid w:val="003A1BB7"/>
    <w:rsid w:val="003A25B6"/>
    <w:rsid w:val="003A2867"/>
    <w:rsid w:val="003A37EC"/>
    <w:rsid w:val="003A458B"/>
    <w:rsid w:val="003A48D9"/>
    <w:rsid w:val="003A5806"/>
    <w:rsid w:val="003A5EAE"/>
    <w:rsid w:val="003A678B"/>
    <w:rsid w:val="003A697B"/>
    <w:rsid w:val="003A6EAB"/>
    <w:rsid w:val="003A74D4"/>
    <w:rsid w:val="003A7AB7"/>
    <w:rsid w:val="003A7C30"/>
    <w:rsid w:val="003A7E60"/>
    <w:rsid w:val="003B0421"/>
    <w:rsid w:val="003B06EE"/>
    <w:rsid w:val="003B0CA9"/>
    <w:rsid w:val="003B0CE0"/>
    <w:rsid w:val="003B0F14"/>
    <w:rsid w:val="003B12A5"/>
    <w:rsid w:val="003B1752"/>
    <w:rsid w:val="003B1EF3"/>
    <w:rsid w:val="003B261A"/>
    <w:rsid w:val="003B371F"/>
    <w:rsid w:val="003B382D"/>
    <w:rsid w:val="003B49B4"/>
    <w:rsid w:val="003B4B06"/>
    <w:rsid w:val="003B55ED"/>
    <w:rsid w:val="003B56A0"/>
    <w:rsid w:val="003B5DA1"/>
    <w:rsid w:val="003B667E"/>
    <w:rsid w:val="003B6B63"/>
    <w:rsid w:val="003B71A7"/>
    <w:rsid w:val="003B761F"/>
    <w:rsid w:val="003C0476"/>
    <w:rsid w:val="003C091B"/>
    <w:rsid w:val="003C0E84"/>
    <w:rsid w:val="003C0E90"/>
    <w:rsid w:val="003C0FC2"/>
    <w:rsid w:val="003C2307"/>
    <w:rsid w:val="003C2D5F"/>
    <w:rsid w:val="003C317E"/>
    <w:rsid w:val="003C33E7"/>
    <w:rsid w:val="003C435F"/>
    <w:rsid w:val="003C4E63"/>
    <w:rsid w:val="003C53FB"/>
    <w:rsid w:val="003C5E0B"/>
    <w:rsid w:val="003C60DD"/>
    <w:rsid w:val="003C63ED"/>
    <w:rsid w:val="003C73FB"/>
    <w:rsid w:val="003D0351"/>
    <w:rsid w:val="003D0917"/>
    <w:rsid w:val="003D0F8F"/>
    <w:rsid w:val="003D134E"/>
    <w:rsid w:val="003D1D43"/>
    <w:rsid w:val="003D2C92"/>
    <w:rsid w:val="003D33A5"/>
    <w:rsid w:val="003D3403"/>
    <w:rsid w:val="003D4558"/>
    <w:rsid w:val="003D4CD5"/>
    <w:rsid w:val="003D4D1A"/>
    <w:rsid w:val="003D4E6A"/>
    <w:rsid w:val="003D568C"/>
    <w:rsid w:val="003D5698"/>
    <w:rsid w:val="003D6450"/>
    <w:rsid w:val="003D68C5"/>
    <w:rsid w:val="003E001C"/>
    <w:rsid w:val="003E053B"/>
    <w:rsid w:val="003E0AFF"/>
    <w:rsid w:val="003E0D0C"/>
    <w:rsid w:val="003E0F75"/>
    <w:rsid w:val="003E24C5"/>
    <w:rsid w:val="003E254E"/>
    <w:rsid w:val="003E2AE6"/>
    <w:rsid w:val="003E2E2D"/>
    <w:rsid w:val="003E3186"/>
    <w:rsid w:val="003E34D4"/>
    <w:rsid w:val="003E38B0"/>
    <w:rsid w:val="003E4724"/>
    <w:rsid w:val="003E4D87"/>
    <w:rsid w:val="003E5D25"/>
    <w:rsid w:val="003E61C6"/>
    <w:rsid w:val="003E6A81"/>
    <w:rsid w:val="003E72E7"/>
    <w:rsid w:val="003F0E04"/>
    <w:rsid w:val="003F0EF9"/>
    <w:rsid w:val="003F1FA9"/>
    <w:rsid w:val="003F3648"/>
    <w:rsid w:val="003F47B7"/>
    <w:rsid w:val="003F4B75"/>
    <w:rsid w:val="003F5EEF"/>
    <w:rsid w:val="003F6859"/>
    <w:rsid w:val="003F71F2"/>
    <w:rsid w:val="003F7221"/>
    <w:rsid w:val="004000BD"/>
    <w:rsid w:val="004003E8"/>
    <w:rsid w:val="00401EDC"/>
    <w:rsid w:val="0040206F"/>
    <w:rsid w:val="004022B7"/>
    <w:rsid w:val="00402857"/>
    <w:rsid w:val="004029CC"/>
    <w:rsid w:val="00402D36"/>
    <w:rsid w:val="0040305C"/>
    <w:rsid w:val="004042ED"/>
    <w:rsid w:val="00404434"/>
    <w:rsid w:val="004047B6"/>
    <w:rsid w:val="00404B21"/>
    <w:rsid w:val="004056F1"/>
    <w:rsid w:val="00406064"/>
    <w:rsid w:val="00407A52"/>
    <w:rsid w:val="004100BA"/>
    <w:rsid w:val="004103B4"/>
    <w:rsid w:val="00412051"/>
    <w:rsid w:val="0041240E"/>
    <w:rsid w:val="00413536"/>
    <w:rsid w:val="00413773"/>
    <w:rsid w:val="00413997"/>
    <w:rsid w:val="0041409B"/>
    <w:rsid w:val="0041497F"/>
    <w:rsid w:val="004150D6"/>
    <w:rsid w:val="00416099"/>
    <w:rsid w:val="00416762"/>
    <w:rsid w:val="00416A8A"/>
    <w:rsid w:val="004172BD"/>
    <w:rsid w:val="00417C97"/>
    <w:rsid w:val="00417CBD"/>
    <w:rsid w:val="0042049F"/>
    <w:rsid w:val="00421351"/>
    <w:rsid w:val="00422E71"/>
    <w:rsid w:val="00423EF7"/>
    <w:rsid w:val="00424017"/>
    <w:rsid w:val="004247BD"/>
    <w:rsid w:val="00424860"/>
    <w:rsid w:val="0042495F"/>
    <w:rsid w:val="00425088"/>
    <w:rsid w:val="0042560A"/>
    <w:rsid w:val="00426594"/>
    <w:rsid w:val="004270F8"/>
    <w:rsid w:val="00427608"/>
    <w:rsid w:val="004277FE"/>
    <w:rsid w:val="00430941"/>
    <w:rsid w:val="0043098A"/>
    <w:rsid w:val="004315B2"/>
    <w:rsid w:val="00431902"/>
    <w:rsid w:val="004319E5"/>
    <w:rsid w:val="00432749"/>
    <w:rsid w:val="004335FB"/>
    <w:rsid w:val="00434241"/>
    <w:rsid w:val="00435108"/>
    <w:rsid w:val="0043530C"/>
    <w:rsid w:val="00435793"/>
    <w:rsid w:val="00435F35"/>
    <w:rsid w:val="00436B8A"/>
    <w:rsid w:val="004371AF"/>
    <w:rsid w:val="00437584"/>
    <w:rsid w:val="00437630"/>
    <w:rsid w:val="00440D40"/>
    <w:rsid w:val="004418CE"/>
    <w:rsid w:val="00441F1F"/>
    <w:rsid w:val="00441FAE"/>
    <w:rsid w:val="004424FD"/>
    <w:rsid w:val="004449A3"/>
    <w:rsid w:val="00444A76"/>
    <w:rsid w:val="00444C23"/>
    <w:rsid w:val="00445265"/>
    <w:rsid w:val="00445531"/>
    <w:rsid w:val="00446721"/>
    <w:rsid w:val="0044674E"/>
    <w:rsid w:val="0044775B"/>
    <w:rsid w:val="0045015B"/>
    <w:rsid w:val="00450269"/>
    <w:rsid w:val="004503A5"/>
    <w:rsid w:val="004511C3"/>
    <w:rsid w:val="00451341"/>
    <w:rsid w:val="0045161C"/>
    <w:rsid w:val="00451792"/>
    <w:rsid w:val="00451F73"/>
    <w:rsid w:val="0045375F"/>
    <w:rsid w:val="00453B27"/>
    <w:rsid w:val="004540D1"/>
    <w:rsid w:val="004545FF"/>
    <w:rsid w:val="00454BD9"/>
    <w:rsid w:val="00454CF4"/>
    <w:rsid w:val="00454F9D"/>
    <w:rsid w:val="004552DD"/>
    <w:rsid w:val="004559CE"/>
    <w:rsid w:val="004563F0"/>
    <w:rsid w:val="004566ED"/>
    <w:rsid w:val="00456CD7"/>
    <w:rsid w:val="00460C5B"/>
    <w:rsid w:val="0046250A"/>
    <w:rsid w:val="00462A40"/>
    <w:rsid w:val="00462CA4"/>
    <w:rsid w:val="00463887"/>
    <w:rsid w:val="00463F6E"/>
    <w:rsid w:val="004640ED"/>
    <w:rsid w:val="00464104"/>
    <w:rsid w:val="004646C4"/>
    <w:rsid w:val="004649F6"/>
    <w:rsid w:val="00464F10"/>
    <w:rsid w:val="00465196"/>
    <w:rsid w:val="004653DA"/>
    <w:rsid w:val="004653FF"/>
    <w:rsid w:val="00465436"/>
    <w:rsid w:val="00465517"/>
    <w:rsid w:val="004661F6"/>
    <w:rsid w:val="0046643C"/>
    <w:rsid w:val="004665C3"/>
    <w:rsid w:val="004668C2"/>
    <w:rsid w:val="004677C9"/>
    <w:rsid w:val="00470057"/>
    <w:rsid w:val="00470521"/>
    <w:rsid w:val="00470FBE"/>
    <w:rsid w:val="0047120D"/>
    <w:rsid w:val="0047150B"/>
    <w:rsid w:val="004720DD"/>
    <w:rsid w:val="004722FB"/>
    <w:rsid w:val="004723A3"/>
    <w:rsid w:val="004726A1"/>
    <w:rsid w:val="004728A3"/>
    <w:rsid w:val="00472DF7"/>
    <w:rsid w:val="0047321F"/>
    <w:rsid w:val="00473611"/>
    <w:rsid w:val="00474834"/>
    <w:rsid w:val="00474D95"/>
    <w:rsid w:val="00475519"/>
    <w:rsid w:val="004758B6"/>
    <w:rsid w:val="00475B7B"/>
    <w:rsid w:val="00475F4D"/>
    <w:rsid w:val="004773EE"/>
    <w:rsid w:val="00477A74"/>
    <w:rsid w:val="00477DB8"/>
    <w:rsid w:val="0048014A"/>
    <w:rsid w:val="004808D7"/>
    <w:rsid w:val="00481CD5"/>
    <w:rsid w:val="00481D6F"/>
    <w:rsid w:val="0048270C"/>
    <w:rsid w:val="00482AD1"/>
    <w:rsid w:val="00482B72"/>
    <w:rsid w:val="00483049"/>
    <w:rsid w:val="00483236"/>
    <w:rsid w:val="00484213"/>
    <w:rsid w:val="00484A9C"/>
    <w:rsid w:val="00485158"/>
    <w:rsid w:val="00485B30"/>
    <w:rsid w:val="00485FB1"/>
    <w:rsid w:val="0048612C"/>
    <w:rsid w:val="0048650F"/>
    <w:rsid w:val="0048757F"/>
    <w:rsid w:val="00492C5F"/>
    <w:rsid w:val="00492FCB"/>
    <w:rsid w:val="0049324E"/>
    <w:rsid w:val="004938D1"/>
    <w:rsid w:val="00493A95"/>
    <w:rsid w:val="00494932"/>
    <w:rsid w:val="0049513C"/>
    <w:rsid w:val="004951A8"/>
    <w:rsid w:val="0049581A"/>
    <w:rsid w:val="004962AE"/>
    <w:rsid w:val="004A0644"/>
    <w:rsid w:val="004A0730"/>
    <w:rsid w:val="004A077D"/>
    <w:rsid w:val="004A08CC"/>
    <w:rsid w:val="004A0AAF"/>
    <w:rsid w:val="004A0DF3"/>
    <w:rsid w:val="004A10D5"/>
    <w:rsid w:val="004A1211"/>
    <w:rsid w:val="004A1823"/>
    <w:rsid w:val="004A1C2F"/>
    <w:rsid w:val="004A315A"/>
    <w:rsid w:val="004A33EB"/>
    <w:rsid w:val="004A402B"/>
    <w:rsid w:val="004A4C35"/>
    <w:rsid w:val="004A6479"/>
    <w:rsid w:val="004A6903"/>
    <w:rsid w:val="004A6CF1"/>
    <w:rsid w:val="004A7BC2"/>
    <w:rsid w:val="004B25DB"/>
    <w:rsid w:val="004B2ED8"/>
    <w:rsid w:val="004B40FD"/>
    <w:rsid w:val="004B5489"/>
    <w:rsid w:val="004B63D4"/>
    <w:rsid w:val="004B70F0"/>
    <w:rsid w:val="004B725B"/>
    <w:rsid w:val="004B78B7"/>
    <w:rsid w:val="004C010D"/>
    <w:rsid w:val="004C1AD4"/>
    <w:rsid w:val="004C1DC4"/>
    <w:rsid w:val="004C1E38"/>
    <w:rsid w:val="004C1FC9"/>
    <w:rsid w:val="004C219D"/>
    <w:rsid w:val="004C31D7"/>
    <w:rsid w:val="004C3680"/>
    <w:rsid w:val="004C388D"/>
    <w:rsid w:val="004C39C8"/>
    <w:rsid w:val="004C3CBB"/>
    <w:rsid w:val="004C40BA"/>
    <w:rsid w:val="004C4614"/>
    <w:rsid w:val="004C56D9"/>
    <w:rsid w:val="004C6324"/>
    <w:rsid w:val="004C6A2C"/>
    <w:rsid w:val="004C797F"/>
    <w:rsid w:val="004C7C4C"/>
    <w:rsid w:val="004C7CFF"/>
    <w:rsid w:val="004D1826"/>
    <w:rsid w:val="004D1925"/>
    <w:rsid w:val="004D1D87"/>
    <w:rsid w:val="004D24F3"/>
    <w:rsid w:val="004D2523"/>
    <w:rsid w:val="004D3900"/>
    <w:rsid w:val="004D39A0"/>
    <w:rsid w:val="004D4689"/>
    <w:rsid w:val="004D502D"/>
    <w:rsid w:val="004D5486"/>
    <w:rsid w:val="004D63DC"/>
    <w:rsid w:val="004D7012"/>
    <w:rsid w:val="004D7D8E"/>
    <w:rsid w:val="004E0840"/>
    <w:rsid w:val="004E0F96"/>
    <w:rsid w:val="004E10FE"/>
    <w:rsid w:val="004E17CD"/>
    <w:rsid w:val="004E1A0C"/>
    <w:rsid w:val="004E2295"/>
    <w:rsid w:val="004E2568"/>
    <w:rsid w:val="004E299E"/>
    <w:rsid w:val="004E31B9"/>
    <w:rsid w:val="004E409B"/>
    <w:rsid w:val="004E459A"/>
    <w:rsid w:val="004E4E3F"/>
    <w:rsid w:val="004E59A8"/>
    <w:rsid w:val="004E59F8"/>
    <w:rsid w:val="004E5FCE"/>
    <w:rsid w:val="004E604F"/>
    <w:rsid w:val="004E6272"/>
    <w:rsid w:val="004E7821"/>
    <w:rsid w:val="004E7EEE"/>
    <w:rsid w:val="004F0985"/>
    <w:rsid w:val="004F1164"/>
    <w:rsid w:val="004F1829"/>
    <w:rsid w:val="004F313E"/>
    <w:rsid w:val="004F4786"/>
    <w:rsid w:val="004F47F1"/>
    <w:rsid w:val="004F4B6C"/>
    <w:rsid w:val="004F764C"/>
    <w:rsid w:val="00500204"/>
    <w:rsid w:val="0050052A"/>
    <w:rsid w:val="00501CE3"/>
    <w:rsid w:val="0050201C"/>
    <w:rsid w:val="005020C0"/>
    <w:rsid w:val="00503245"/>
    <w:rsid w:val="0050380D"/>
    <w:rsid w:val="0050385A"/>
    <w:rsid w:val="00503EA7"/>
    <w:rsid w:val="00504531"/>
    <w:rsid w:val="00504725"/>
    <w:rsid w:val="00504782"/>
    <w:rsid w:val="00504B17"/>
    <w:rsid w:val="00506BE6"/>
    <w:rsid w:val="00507319"/>
    <w:rsid w:val="005073AE"/>
    <w:rsid w:val="00507B1F"/>
    <w:rsid w:val="00507E93"/>
    <w:rsid w:val="00510F74"/>
    <w:rsid w:val="00510F77"/>
    <w:rsid w:val="005117A0"/>
    <w:rsid w:val="00511B19"/>
    <w:rsid w:val="00511F6A"/>
    <w:rsid w:val="00512961"/>
    <w:rsid w:val="00512CCB"/>
    <w:rsid w:val="00512ED0"/>
    <w:rsid w:val="0051307C"/>
    <w:rsid w:val="00513910"/>
    <w:rsid w:val="00514BC8"/>
    <w:rsid w:val="0051518E"/>
    <w:rsid w:val="00515784"/>
    <w:rsid w:val="00515BF9"/>
    <w:rsid w:val="005162D2"/>
    <w:rsid w:val="00516785"/>
    <w:rsid w:val="005169E6"/>
    <w:rsid w:val="00517B47"/>
    <w:rsid w:val="005201E0"/>
    <w:rsid w:val="00521581"/>
    <w:rsid w:val="00522100"/>
    <w:rsid w:val="00522D27"/>
    <w:rsid w:val="0052336A"/>
    <w:rsid w:val="005238C5"/>
    <w:rsid w:val="005239EC"/>
    <w:rsid w:val="00523CAF"/>
    <w:rsid w:val="0052419D"/>
    <w:rsid w:val="00524B5A"/>
    <w:rsid w:val="00525C65"/>
    <w:rsid w:val="0052632B"/>
    <w:rsid w:val="005265E1"/>
    <w:rsid w:val="005272EF"/>
    <w:rsid w:val="005301F8"/>
    <w:rsid w:val="00530E7F"/>
    <w:rsid w:val="0053103B"/>
    <w:rsid w:val="005312FC"/>
    <w:rsid w:val="00531479"/>
    <w:rsid w:val="00531A64"/>
    <w:rsid w:val="005328C0"/>
    <w:rsid w:val="00533D79"/>
    <w:rsid w:val="005345DE"/>
    <w:rsid w:val="00534C8A"/>
    <w:rsid w:val="00534F5B"/>
    <w:rsid w:val="005351CD"/>
    <w:rsid w:val="00535659"/>
    <w:rsid w:val="0053574D"/>
    <w:rsid w:val="0053576F"/>
    <w:rsid w:val="005359E2"/>
    <w:rsid w:val="0053603D"/>
    <w:rsid w:val="00536153"/>
    <w:rsid w:val="005362BA"/>
    <w:rsid w:val="00536CC5"/>
    <w:rsid w:val="00536EFF"/>
    <w:rsid w:val="00537BD8"/>
    <w:rsid w:val="00540479"/>
    <w:rsid w:val="005409B2"/>
    <w:rsid w:val="00540F6D"/>
    <w:rsid w:val="00541029"/>
    <w:rsid w:val="00541043"/>
    <w:rsid w:val="00541073"/>
    <w:rsid w:val="00541B24"/>
    <w:rsid w:val="00541D8C"/>
    <w:rsid w:val="00542BB2"/>
    <w:rsid w:val="00544677"/>
    <w:rsid w:val="00544C1B"/>
    <w:rsid w:val="00547258"/>
    <w:rsid w:val="00550216"/>
    <w:rsid w:val="00550664"/>
    <w:rsid w:val="00550740"/>
    <w:rsid w:val="00550B3E"/>
    <w:rsid w:val="00551165"/>
    <w:rsid w:val="005536BC"/>
    <w:rsid w:val="005541D4"/>
    <w:rsid w:val="00554F43"/>
    <w:rsid w:val="00555D14"/>
    <w:rsid w:val="00557136"/>
    <w:rsid w:val="00557972"/>
    <w:rsid w:val="00557F85"/>
    <w:rsid w:val="005612DB"/>
    <w:rsid w:val="00561899"/>
    <w:rsid w:val="00561E4D"/>
    <w:rsid w:val="00563BB8"/>
    <w:rsid w:val="0056468F"/>
    <w:rsid w:val="00565449"/>
    <w:rsid w:val="005663B5"/>
    <w:rsid w:val="0056754D"/>
    <w:rsid w:val="00570008"/>
    <w:rsid w:val="00570CAD"/>
    <w:rsid w:val="005712C8"/>
    <w:rsid w:val="00572792"/>
    <w:rsid w:val="005733E6"/>
    <w:rsid w:val="00574426"/>
    <w:rsid w:val="005747CC"/>
    <w:rsid w:val="00574E3E"/>
    <w:rsid w:val="0057666F"/>
    <w:rsid w:val="005767D6"/>
    <w:rsid w:val="005767FC"/>
    <w:rsid w:val="00576DE1"/>
    <w:rsid w:val="00576E7A"/>
    <w:rsid w:val="00577167"/>
    <w:rsid w:val="00580042"/>
    <w:rsid w:val="00580371"/>
    <w:rsid w:val="00580C52"/>
    <w:rsid w:val="00580CCA"/>
    <w:rsid w:val="005817C5"/>
    <w:rsid w:val="00581D2D"/>
    <w:rsid w:val="0058316D"/>
    <w:rsid w:val="00583E71"/>
    <w:rsid w:val="00584375"/>
    <w:rsid w:val="00584B71"/>
    <w:rsid w:val="00585327"/>
    <w:rsid w:val="0058584C"/>
    <w:rsid w:val="00585AE6"/>
    <w:rsid w:val="005868DE"/>
    <w:rsid w:val="00586E7D"/>
    <w:rsid w:val="00587128"/>
    <w:rsid w:val="0058767F"/>
    <w:rsid w:val="005905E3"/>
    <w:rsid w:val="00590EF4"/>
    <w:rsid w:val="00591701"/>
    <w:rsid w:val="00591B1B"/>
    <w:rsid w:val="00593D36"/>
    <w:rsid w:val="00594BF4"/>
    <w:rsid w:val="00595035"/>
    <w:rsid w:val="00595EB4"/>
    <w:rsid w:val="00596154"/>
    <w:rsid w:val="0059615A"/>
    <w:rsid w:val="00596DBB"/>
    <w:rsid w:val="00597951"/>
    <w:rsid w:val="005A11C1"/>
    <w:rsid w:val="005A27A5"/>
    <w:rsid w:val="005A4BD8"/>
    <w:rsid w:val="005A4ECD"/>
    <w:rsid w:val="005A6949"/>
    <w:rsid w:val="005A7363"/>
    <w:rsid w:val="005A7728"/>
    <w:rsid w:val="005A7B25"/>
    <w:rsid w:val="005A7E0A"/>
    <w:rsid w:val="005B1110"/>
    <w:rsid w:val="005B1326"/>
    <w:rsid w:val="005B13C7"/>
    <w:rsid w:val="005B148E"/>
    <w:rsid w:val="005B159B"/>
    <w:rsid w:val="005B1920"/>
    <w:rsid w:val="005B1ED5"/>
    <w:rsid w:val="005B2A44"/>
    <w:rsid w:val="005B303D"/>
    <w:rsid w:val="005B3F24"/>
    <w:rsid w:val="005B4897"/>
    <w:rsid w:val="005B5AA7"/>
    <w:rsid w:val="005B5DD6"/>
    <w:rsid w:val="005B6A26"/>
    <w:rsid w:val="005B740A"/>
    <w:rsid w:val="005C0B83"/>
    <w:rsid w:val="005C0D4C"/>
    <w:rsid w:val="005C1FD0"/>
    <w:rsid w:val="005C1FD8"/>
    <w:rsid w:val="005C2342"/>
    <w:rsid w:val="005C268F"/>
    <w:rsid w:val="005C3ED0"/>
    <w:rsid w:val="005C5E30"/>
    <w:rsid w:val="005C70CB"/>
    <w:rsid w:val="005C74B6"/>
    <w:rsid w:val="005C7BA7"/>
    <w:rsid w:val="005D04B7"/>
    <w:rsid w:val="005D1217"/>
    <w:rsid w:val="005D1B19"/>
    <w:rsid w:val="005D2242"/>
    <w:rsid w:val="005D2F5A"/>
    <w:rsid w:val="005D4D1B"/>
    <w:rsid w:val="005D4FF9"/>
    <w:rsid w:val="005D6498"/>
    <w:rsid w:val="005D7573"/>
    <w:rsid w:val="005D76E2"/>
    <w:rsid w:val="005E03DC"/>
    <w:rsid w:val="005E051E"/>
    <w:rsid w:val="005E0DB6"/>
    <w:rsid w:val="005E169C"/>
    <w:rsid w:val="005E1F72"/>
    <w:rsid w:val="005E293E"/>
    <w:rsid w:val="005E3203"/>
    <w:rsid w:val="005E366D"/>
    <w:rsid w:val="005E37BD"/>
    <w:rsid w:val="005E389A"/>
    <w:rsid w:val="005E57BD"/>
    <w:rsid w:val="005E5BF3"/>
    <w:rsid w:val="005E6878"/>
    <w:rsid w:val="005E71F2"/>
    <w:rsid w:val="005E76F6"/>
    <w:rsid w:val="005F01F1"/>
    <w:rsid w:val="005F08FC"/>
    <w:rsid w:val="005F0AB2"/>
    <w:rsid w:val="005F11DC"/>
    <w:rsid w:val="005F2421"/>
    <w:rsid w:val="005F25E9"/>
    <w:rsid w:val="005F3152"/>
    <w:rsid w:val="005F3CD9"/>
    <w:rsid w:val="005F4179"/>
    <w:rsid w:val="005F50DC"/>
    <w:rsid w:val="005F5BBE"/>
    <w:rsid w:val="005F5EB4"/>
    <w:rsid w:val="005F6EEC"/>
    <w:rsid w:val="005F74D4"/>
    <w:rsid w:val="005F74DC"/>
    <w:rsid w:val="00600E05"/>
    <w:rsid w:val="006016A6"/>
    <w:rsid w:val="00601EB5"/>
    <w:rsid w:val="0060265D"/>
    <w:rsid w:val="006028A8"/>
    <w:rsid w:val="0060296E"/>
    <w:rsid w:val="006034E5"/>
    <w:rsid w:val="00603676"/>
    <w:rsid w:val="00604BFE"/>
    <w:rsid w:val="0060595B"/>
    <w:rsid w:val="00605AFD"/>
    <w:rsid w:val="00606536"/>
    <w:rsid w:val="0060765F"/>
    <w:rsid w:val="006078A4"/>
    <w:rsid w:val="00607C7C"/>
    <w:rsid w:val="00610062"/>
    <w:rsid w:val="006103A8"/>
    <w:rsid w:val="00610565"/>
    <w:rsid w:val="00611B59"/>
    <w:rsid w:val="006121C5"/>
    <w:rsid w:val="006123D4"/>
    <w:rsid w:val="0061274A"/>
    <w:rsid w:val="00613169"/>
    <w:rsid w:val="0061370C"/>
    <w:rsid w:val="00614518"/>
    <w:rsid w:val="00615050"/>
    <w:rsid w:val="006161C2"/>
    <w:rsid w:val="0061658C"/>
    <w:rsid w:val="00616808"/>
    <w:rsid w:val="00616F87"/>
    <w:rsid w:val="00617184"/>
    <w:rsid w:val="006178D1"/>
    <w:rsid w:val="00617E04"/>
    <w:rsid w:val="0062012D"/>
    <w:rsid w:val="0062033E"/>
    <w:rsid w:val="0062137F"/>
    <w:rsid w:val="006213BA"/>
    <w:rsid w:val="006226B7"/>
    <w:rsid w:val="006228C4"/>
    <w:rsid w:val="0062303E"/>
    <w:rsid w:val="006236C5"/>
    <w:rsid w:val="006238B1"/>
    <w:rsid w:val="006242E7"/>
    <w:rsid w:val="00624CED"/>
    <w:rsid w:val="00625276"/>
    <w:rsid w:val="00625DE5"/>
    <w:rsid w:val="00626939"/>
    <w:rsid w:val="0062773D"/>
    <w:rsid w:val="0062798C"/>
    <w:rsid w:val="00627DB5"/>
    <w:rsid w:val="00627FAB"/>
    <w:rsid w:val="006313F4"/>
    <w:rsid w:val="00631BF9"/>
    <w:rsid w:val="00631C40"/>
    <w:rsid w:val="006331D0"/>
    <w:rsid w:val="00634767"/>
    <w:rsid w:val="00634BAD"/>
    <w:rsid w:val="00636405"/>
    <w:rsid w:val="00636501"/>
    <w:rsid w:val="00637BAB"/>
    <w:rsid w:val="00637C14"/>
    <w:rsid w:val="00637E4C"/>
    <w:rsid w:val="00640A57"/>
    <w:rsid w:val="006414B7"/>
    <w:rsid w:val="00641ED0"/>
    <w:rsid w:val="006426D0"/>
    <w:rsid w:val="00642947"/>
    <w:rsid w:val="00642D40"/>
    <w:rsid w:val="00642DBC"/>
    <w:rsid w:val="0064382E"/>
    <w:rsid w:val="00643C35"/>
    <w:rsid w:val="00643C41"/>
    <w:rsid w:val="00645DA4"/>
    <w:rsid w:val="00647124"/>
    <w:rsid w:val="00650389"/>
    <w:rsid w:val="0065176C"/>
    <w:rsid w:val="00651F00"/>
    <w:rsid w:val="006525AE"/>
    <w:rsid w:val="006535A3"/>
    <w:rsid w:val="00654981"/>
    <w:rsid w:val="006550B8"/>
    <w:rsid w:val="00655542"/>
    <w:rsid w:val="00655796"/>
    <w:rsid w:val="00655BE3"/>
    <w:rsid w:val="006560EA"/>
    <w:rsid w:val="00656356"/>
    <w:rsid w:val="00656730"/>
    <w:rsid w:val="0065673D"/>
    <w:rsid w:val="00656DDB"/>
    <w:rsid w:val="006601C0"/>
    <w:rsid w:val="006604AF"/>
    <w:rsid w:val="006609FD"/>
    <w:rsid w:val="00660D46"/>
    <w:rsid w:val="0066228F"/>
    <w:rsid w:val="00662336"/>
    <w:rsid w:val="00662351"/>
    <w:rsid w:val="00662880"/>
    <w:rsid w:val="0066294E"/>
    <w:rsid w:val="006629B8"/>
    <w:rsid w:val="00663E3F"/>
    <w:rsid w:val="006649BA"/>
    <w:rsid w:val="006650E2"/>
    <w:rsid w:val="00667C67"/>
    <w:rsid w:val="0067055E"/>
    <w:rsid w:val="006714CB"/>
    <w:rsid w:val="006729CB"/>
    <w:rsid w:val="00672BAB"/>
    <w:rsid w:val="00674EBA"/>
    <w:rsid w:val="006753C4"/>
    <w:rsid w:val="0067543F"/>
    <w:rsid w:val="006755BF"/>
    <w:rsid w:val="00675D2F"/>
    <w:rsid w:val="00676503"/>
    <w:rsid w:val="00677D76"/>
    <w:rsid w:val="00680F5B"/>
    <w:rsid w:val="006817F0"/>
    <w:rsid w:val="00681B84"/>
    <w:rsid w:val="00682528"/>
    <w:rsid w:val="00682914"/>
    <w:rsid w:val="00683BC8"/>
    <w:rsid w:val="006849A1"/>
    <w:rsid w:val="00685077"/>
    <w:rsid w:val="00686165"/>
    <w:rsid w:val="00686BE2"/>
    <w:rsid w:val="0069090D"/>
    <w:rsid w:val="006909E2"/>
    <w:rsid w:val="006917AB"/>
    <w:rsid w:val="00691CB5"/>
    <w:rsid w:val="00691D20"/>
    <w:rsid w:val="006924C0"/>
    <w:rsid w:val="00692D06"/>
    <w:rsid w:val="00693940"/>
    <w:rsid w:val="00694204"/>
    <w:rsid w:val="00694652"/>
    <w:rsid w:val="00694875"/>
    <w:rsid w:val="00694A25"/>
    <w:rsid w:val="00694B47"/>
    <w:rsid w:val="00696340"/>
    <w:rsid w:val="0069638A"/>
    <w:rsid w:val="006969E6"/>
    <w:rsid w:val="00696BA3"/>
    <w:rsid w:val="00696F7A"/>
    <w:rsid w:val="00697367"/>
    <w:rsid w:val="0069780F"/>
    <w:rsid w:val="00697B7F"/>
    <w:rsid w:val="00697C74"/>
    <w:rsid w:val="006A03E1"/>
    <w:rsid w:val="006A0CD9"/>
    <w:rsid w:val="006A13C7"/>
    <w:rsid w:val="006A19CD"/>
    <w:rsid w:val="006A2401"/>
    <w:rsid w:val="006A2899"/>
    <w:rsid w:val="006A2FDC"/>
    <w:rsid w:val="006A3499"/>
    <w:rsid w:val="006A38C9"/>
    <w:rsid w:val="006A39E9"/>
    <w:rsid w:val="006A4A5D"/>
    <w:rsid w:val="006A4B00"/>
    <w:rsid w:val="006A6D7B"/>
    <w:rsid w:val="006A6EE1"/>
    <w:rsid w:val="006B1E1A"/>
    <w:rsid w:val="006B4AFF"/>
    <w:rsid w:val="006B4FE8"/>
    <w:rsid w:val="006B507D"/>
    <w:rsid w:val="006B52C5"/>
    <w:rsid w:val="006B5E7C"/>
    <w:rsid w:val="006B7578"/>
    <w:rsid w:val="006C0053"/>
    <w:rsid w:val="006C02F0"/>
    <w:rsid w:val="006C0406"/>
    <w:rsid w:val="006C05AF"/>
    <w:rsid w:val="006C0AE5"/>
    <w:rsid w:val="006C1227"/>
    <w:rsid w:val="006C2276"/>
    <w:rsid w:val="006C2486"/>
    <w:rsid w:val="006C24F8"/>
    <w:rsid w:val="006C2BB7"/>
    <w:rsid w:val="006C2BC1"/>
    <w:rsid w:val="006C5E49"/>
    <w:rsid w:val="006C645D"/>
    <w:rsid w:val="006C69C1"/>
    <w:rsid w:val="006C73E1"/>
    <w:rsid w:val="006C781E"/>
    <w:rsid w:val="006D01D9"/>
    <w:rsid w:val="006D0532"/>
    <w:rsid w:val="006D2718"/>
    <w:rsid w:val="006D293B"/>
    <w:rsid w:val="006D382F"/>
    <w:rsid w:val="006D3DEA"/>
    <w:rsid w:val="006D42C7"/>
    <w:rsid w:val="006D49C2"/>
    <w:rsid w:val="006D4B59"/>
    <w:rsid w:val="006D4EC6"/>
    <w:rsid w:val="006D5FBC"/>
    <w:rsid w:val="006D6700"/>
    <w:rsid w:val="006D6CBA"/>
    <w:rsid w:val="006D6F85"/>
    <w:rsid w:val="006D755D"/>
    <w:rsid w:val="006E0460"/>
    <w:rsid w:val="006E05D0"/>
    <w:rsid w:val="006E0D42"/>
    <w:rsid w:val="006E0DCA"/>
    <w:rsid w:val="006E0E0B"/>
    <w:rsid w:val="006E0E3C"/>
    <w:rsid w:val="006E171C"/>
    <w:rsid w:val="006E20AE"/>
    <w:rsid w:val="006E23E0"/>
    <w:rsid w:val="006E29B4"/>
    <w:rsid w:val="006E2BA1"/>
    <w:rsid w:val="006E3CC3"/>
    <w:rsid w:val="006E54E4"/>
    <w:rsid w:val="006E5FBF"/>
    <w:rsid w:val="006E62CC"/>
    <w:rsid w:val="006E75DC"/>
    <w:rsid w:val="006F068E"/>
    <w:rsid w:val="006F06FA"/>
    <w:rsid w:val="006F101D"/>
    <w:rsid w:val="006F1309"/>
    <w:rsid w:val="006F1A74"/>
    <w:rsid w:val="006F64B7"/>
    <w:rsid w:val="006F6531"/>
    <w:rsid w:val="006F656C"/>
    <w:rsid w:val="006F69FD"/>
    <w:rsid w:val="006F6DDE"/>
    <w:rsid w:val="006F7182"/>
    <w:rsid w:val="007000FC"/>
    <w:rsid w:val="00700EC7"/>
    <w:rsid w:val="00701648"/>
    <w:rsid w:val="00704BA3"/>
    <w:rsid w:val="007055A6"/>
    <w:rsid w:val="00705AEA"/>
    <w:rsid w:val="007064C9"/>
    <w:rsid w:val="00706C86"/>
    <w:rsid w:val="00706F76"/>
    <w:rsid w:val="00707014"/>
    <w:rsid w:val="00707BA2"/>
    <w:rsid w:val="00707EB8"/>
    <w:rsid w:val="007100EF"/>
    <w:rsid w:val="00710A86"/>
    <w:rsid w:val="00710E13"/>
    <w:rsid w:val="00711009"/>
    <w:rsid w:val="00711988"/>
    <w:rsid w:val="00711E3D"/>
    <w:rsid w:val="00711F28"/>
    <w:rsid w:val="00712298"/>
    <w:rsid w:val="007123C4"/>
    <w:rsid w:val="00712C22"/>
    <w:rsid w:val="00713BEA"/>
    <w:rsid w:val="00714E04"/>
    <w:rsid w:val="0071562B"/>
    <w:rsid w:val="007176A6"/>
    <w:rsid w:val="007178F9"/>
    <w:rsid w:val="00717BFF"/>
    <w:rsid w:val="00717DAC"/>
    <w:rsid w:val="00720BF2"/>
    <w:rsid w:val="00720F32"/>
    <w:rsid w:val="00721073"/>
    <w:rsid w:val="0072161A"/>
    <w:rsid w:val="00723AC5"/>
    <w:rsid w:val="00723E9A"/>
    <w:rsid w:val="00724A06"/>
    <w:rsid w:val="00724E36"/>
    <w:rsid w:val="00724F5E"/>
    <w:rsid w:val="0072570F"/>
    <w:rsid w:val="00726031"/>
    <w:rsid w:val="007265AB"/>
    <w:rsid w:val="00726FAD"/>
    <w:rsid w:val="0072713A"/>
    <w:rsid w:val="00727344"/>
    <w:rsid w:val="00727875"/>
    <w:rsid w:val="007302E1"/>
    <w:rsid w:val="00730BDC"/>
    <w:rsid w:val="007317AB"/>
    <w:rsid w:val="00732A90"/>
    <w:rsid w:val="00732DAF"/>
    <w:rsid w:val="00733F00"/>
    <w:rsid w:val="00735F2C"/>
    <w:rsid w:val="00737753"/>
    <w:rsid w:val="00737B4A"/>
    <w:rsid w:val="007409EA"/>
    <w:rsid w:val="00740A08"/>
    <w:rsid w:val="00740CDF"/>
    <w:rsid w:val="00740DA3"/>
    <w:rsid w:val="00741267"/>
    <w:rsid w:val="0074129D"/>
    <w:rsid w:val="00741A46"/>
    <w:rsid w:val="00743871"/>
    <w:rsid w:val="00743D11"/>
    <w:rsid w:val="00744278"/>
    <w:rsid w:val="007443C7"/>
    <w:rsid w:val="00745A87"/>
    <w:rsid w:val="00747831"/>
    <w:rsid w:val="00747A3D"/>
    <w:rsid w:val="00751381"/>
    <w:rsid w:val="007518DF"/>
    <w:rsid w:val="00751E49"/>
    <w:rsid w:val="0075203A"/>
    <w:rsid w:val="00752B16"/>
    <w:rsid w:val="00754736"/>
    <w:rsid w:val="00754C83"/>
    <w:rsid w:val="00755911"/>
    <w:rsid w:val="00755CB7"/>
    <w:rsid w:val="0075731D"/>
    <w:rsid w:val="00757816"/>
    <w:rsid w:val="00757D82"/>
    <w:rsid w:val="0076017F"/>
    <w:rsid w:val="00760708"/>
    <w:rsid w:val="007620F0"/>
    <w:rsid w:val="00762695"/>
    <w:rsid w:val="007629D8"/>
    <w:rsid w:val="00765CF1"/>
    <w:rsid w:val="007665B4"/>
    <w:rsid w:val="00766CA2"/>
    <w:rsid w:val="007704DF"/>
    <w:rsid w:val="0077082B"/>
    <w:rsid w:val="00771F27"/>
    <w:rsid w:val="0077213C"/>
    <w:rsid w:val="00772AEE"/>
    <w:rsid w:val="007731CE"/>
    <w:rsid w:val="007739DC"/>
    <w:rsid w:val="00773D72"/>
    <w:rsid w:val="00773E3E"/>
    <w:rsid w:val="007741AE"/>
    <w:rsid w:val="00775290"/>
    <w:rsid w:val="00775702"/>
    <w:rsid w:val="00777420"/>
    <w:rsid w:val="007779AF"/>
    <w:rsid w:val="007806AC"/>
    <w:rsid w:val="00782989"/>
    <w:rsid w:val="007829C3"/>
    <w:rsid w:val="00782A42"/>
    <w:rsid w:val="0078342B"/>
    <w:rsid w:val="007834BA"/>
    <w:rsid w:val="007837D7"/>
    <w:rsid w:val="007844F0"/>
    <w:rsid w:val="0078509F"/>
    <w:rsid w:val="0078547C"/>
    <w:rsid w:val="00785E44"/>
    <w:rsid w:val="00786D36"/>
    <w:rsid w:val="00787E83"/>
    <w:rsid w:val="0079006F"/>
    <w:rsid w:val="00790DCF"/>
    <w:rsid w:val="00790DE2"/>
    <w:rsid w:val="0079111C"/>
    <w:rsid w:val="00791C26"/>
    <w:rsid w:val="0079233D"/>
    <w:rsid w:val="0079258D"/>
    <w:rsid w:val="00794283"/>
    <w:rsid w:val="0079437B"/>
    <w:rsid w:val="00794499"/>
    <w:rsid w:val="00794A24"/>
    <w:rsid w:val="00796646"/>
    <w:rsid w:val="00796721"/>
    <w:rsid w:val="00797693"/>
    <w:rsid w:val="0079769E"/>
    <w:rsid w:val="007976B9"/>
    <w:rsid w:val="00797CB9"/>
    <w:rsid w:val="007A0061"/>
    <w:rsid w:val="007A02D7"/>
    <w:rsid w:val="007A049B"/>
    <w:rsid w:val="007A0ECA"/>
    <w:rsid w:val="007A1298"/>
    <w:rsid w:val="007A2374"/>
    <w:rsid w:val="007A2A1E"/>
    <w:rsid w:val="007A3450"/>
    <w:rsid w:val="007A352E"/>
    <w:rsid w:val="007A435E"/>
    <w:rsid w:val="007A4565"/>
    <w:rsid w:val="007A48CF"/>
    <w:rsid w:val="007A4995"/>
    <w:rsid w:val="007A4D06"/>
    <w:rsid w:val="007A6026"/>
    <w:rsid w:val="007A6EEE"/>
    <w:rsid w:val="007A7185"/>
    <w:rsid w:val="007A74F7"/>
    <w:rsid w:val="007B13DE"/>
    <w:rsid w:val="007B14EB"/>
    <w:rsid w:val="007B163A"/>
    <w:rsid w:val="007B18D2"/>
    <w:rsid w:val="007B1A5E"/>
    <w:rsid w:val="007B26AA"/>
    <w:rsid w:val="007B356E"/>
    <w:rsid w:val="007B3AA7"/>
    <w:rsid w:val="007B4178"/>
    <w:rsid w:val="007B5229"/>
    <w:rsid w:val="007B5FE7"/>
    <w:rsid w:val="007B60F2"/>
    <w:rsid w:val="007B63A4"/>
    <w:rsid w:val="007B6A19"/>
    <w:rsid w:val="007B720C"/>
    <w:rsid w:val="007C00C2"/>
    <w:rsid w:val="007C14C6"/>
    <w:rsid w:val="007C14D3"/>
    <w:rsid w:val="007C2B25"/>
    <w:rsid w:val="007C3BFC"/>
    <w:rsid w:val="007C3E3A"/>
    <w:rsid w:val="007C41BD"/>
    <w:rsid w:val="007C5303"/>
    <w:rsid w:val="007C57A7"/>
    <w:rsid w:val="007C632C"/>
    <w:rsid w:val="007C7144"/>
    <w:rsid w:val="007C72BE"/>
    <w:rsid w:val="007C7F01"/>
    <w:rsid w:val="007D0355"/>
    <w:rsid w:val="007D0644"/>
    <w:rsid w:val="007D19A4"/>
    <w:rsid w:val="007D3D34"/>
    <w:rsid w:val="007D46DE"/>
    <w:rsid w:val="007D4D86"/>
    <w:rsid w:val="007D4E0C"/>
    <w:rsid w:val="007D5AA6"/>
    <w:rsid w:val="007D63EC"/>
    <w:rsid w:val="007D6531"/>
    <w:rsid w:val="007E14BD"/>
    <w:rsid w:val="007E17DF"/>
    <w:rsid w:val="007E1AC4"/>
    <w:rsid w:val="007E2154"/>
    <w:rsid w:val="007E253F"/>
    <w:rsid w:val="007E2892"/>
    <w:rsid w:val="007E2AB9"/>
    <w:rsid w:val="007E2C1D"/>
    <w:rsid w:val="007E2CEA"/>
    <w:rsid w:val="007E343C"/>
    <w:rsid w:val="007E3707"/>
    <w:rsid w:val="007E3AA4"/>
    <w:rsid w:val="007E4D25"/>
    <w:rsid w:val="007E4DFE"/>
    <w:rsid w:val="007E5713"/>
    <w:rsid w:val="007E60D2"/>
    <w:rsid w:val="007E6456"/>
    <w:rsid w:val="007E7695"/>
    <w:rsid w:val="007E7B77"/>
    <w:rsid w:val="007E7F03"/>
    <w:rsid w:val="007E7FA3"/>
    <w:rsid w:val="007F23E6"/>
    <w:rsid w:val="007F4362"/>
    <w:rsid w:val="007F49F1"/>
    <w:rsid w:val="007F505B"/>
    <w:rsid w:val="007F5914"/>
    <w:rsid w:val="007F686E"/>
    <w:rsid w:val="00801FD6"/>
    <w:rsid w:val="0080228A"/>
    <w:rsid w:val="008023EC"/>
    <w:rsid w:val="0080248C"/>
    <w:rsid w:val="00802529"/>
    <w:rsid w:val="008030C9"/>
    <w:rsid w:val="008034A2"/>
    <w:rsid w:val="008043EA"/>
    <w:rsid w:val="00804BDF"/>
    <w:rsid w:val="00804D85"/>
    <w:rsid w:val="008053C7"/>
    <w:rsid w:val="00805503"/>
    <w:rsid w:val="00805884"/>
    <w:rsid w:val="00806557"/>
    <w:rsid w:val="00806DD6"/>
    <w:rsid w:val="00806E13"/>
    <w:rsid w:val="00806F7B"/>
    <w:rsid w:val="008104AB"/>
    <w:rsid w:val="00812A33"/>
    <w:rsid w:val="00813636"/>
    <w:rsid w:val="0081395A"/>
    <w:rsid w:val="00813C85"/>
    <w:rsid w:val="00814D2E"/>
    <w:rsid w:val="008158A3"/>
    <w:rsid w:val="00815B17"/>
    <w:rsid w:val="00816B50"/>
    <w:rsid w:val="0081772D"/>
    <w:rsid w:val="00817CA2"/>
    <w:rsid w:val="00817FDC"/>
    <w:rsid w:val="0082022B"/>
    <w:rsid w:val="00822779"/>
    <w:rsid w:val="00823A66"/>
    <w:rsid w:val="0082440C"/>
    <w:rsid w:val="0082440D"/>
    <w:rsid w:val="00826696"/>
    <w:rsid w:val="008267EE"/>
    <w:rsid w:val="00826C5D"/>
    <w:rsid w:val="008300F4"/>
    <w:rsid w:val="00830444"/>
    <w:rsid w:val="008304BD"/>
    <w:rsid w:val="0083075D"/>
    <w:rsid w:val="008311BF"/>
    <w:rsid w:val="008311D3"/>
    <w:rsid w:val="00831652"/>
    <w:rsid w:val="0083180F"/>
    <w:rsid w:val="008318EB"/>
    <w:rsid w:val="0083284D"/>
    <w:rsid w:val="008328F2"/>
    <w:rsid w:val="00832E15"/>
    <w:rsid w:val="00833287"/>
    <w:rsid w:val="008334B7"/>
    <w:rsid w:val="00834243"/>
    <w:rsid w:val="00834291"/>
    <w:rsid w:val="00834506"/>
    <w:rsid w:val="00834681"/>
    <w:rsid w:val="00835AEB"/>
    <w:rsid w:val="008361B4"/>
    <w:rsid w:val="008364AA"/>
    <w:rsid w:val="00837369"/>
    <w:rsid w:val="00837578"/>
    <w:rsid w:val="00841C33"/>
    <w:rsid w:val="00841F75"/>
    <w:rsid w:val="00842D56"/>
    <w:rsid w:val="008437CF"/>
    <w:rsid w:val="00843B00"/>
    <w:rsid w:val="00843FFF"/>
    <w:rsid w:val="00845A84"/>
    <w:rsid w:val="00845D9A"/>
    <w:rsid w:val="00845E9A"/>
    <w:rsid w:val="00846BB5"/>
    <w:rsid w:val="008473C8"/>
    <w:rsid w:val="008509CB"/>
    <w:rsid w:val="008526F2"/>
    <w:rsid w:val="008531FE"/>
    <w:rsid w:val="00853436"/>
    <w:rsid w:val="0085452C"/>
    <w:rsid w:val="008548FB"/>
    <w:rsid w:val="00855618"/>
    <w:rsid w:val="00856026"/>
    <w:rsid w:val="0085734F"/>
    <w:rsid w:val="00857969"/>
    <w:rsid w:val="00857CF9"/>
    <w:rsid w:val="00860733"/>
    <w:rsid w:val="0086112D"/>
    <w:rsid w:val="008611E7"/>
    <w:rsid w:val="008626B4"/>
    <w:rsid w:val="008629C1"/>
    <w:rsid w:val="00862D8D"/>
    <w:rsid w:val="00863F58"/>
    <w:rsid w:val="00864964"/>
    <w:rsid w:val="00864EAD"/>
    <w:rsid w:val="0086551E"/>
    <w:rsid w:val="0086620C"/>
    <w:rsid w:val="00870155"/>
    <w:rsid w:val="008704E6"/>
    <w:rsid w:val="00871B1F"/>
    <w:rsid w:val="008726BB"/>
    <w:rsid w:val="008730C0"/>
    <w:rsid w:val="008732AA"/>
    <w:rsid w:val="008736D6"/>
    <w:rsid w:val="0087487D"/>
    <w:rsid w:val="00875788"/>
    <w:rsid w:val="00875F47"/>
    <w:rsid w:val="00875F76"/>
    <w:rsid w:val="0087686D"/>
    <w:rsid w:val="0087749B"/>
    <w:rsid w:val="008779F0"/>
    <w:rsid w:val="00877DBC"/>
    <w:rsid w:val="00877E03"/>
    <w:rsid w:val="008805C8"/>
    <w:rsid w:val="00880D58"/>
    <w:rsid w:val="008812A2"/>
    <w:rsid w:val="0088167C"/>
    <w:rsid w:val="0088322E"/>
    <w:rsid w:val="0088396E"/>
    <w:rsid w:val="00883A93"/>
    <w:rsid w:val="00883C32"/>
    <w:rsid w:val="0088472E"/>
    <w:rsid w:val="00884A54"/>
    <w:rsid w:val="0088564D"/>
    <w:rsid w:val="008856F9"/>
    <w:rsid w:val="00885A9C"/>
    <w:rsid w:val="00886E57"/>
    <w:rsid w:val="0088711E"/>
    <w:rsid w:val="008878CD"/>
    <w:rsid w:val="00891FEC"/>
    <w:rsid w:val="00892353"/>
    <w:rsid w:val="0089286C"/>
    <w:rsid w:val="008942FF"/>
    <w:rsid w:val="008953F4"/>
    <w:rsid w:val="0089614C"/>
    <w:rsid w:val="00896ACA"/>
    <w:rsid w:val="00896DAB"/>
    <w:rsid w:val="00897D70"/>
    <w:rsid w:val="008A01F5"/>
    <w:rsid w:val="008A1187"/>
    <w:rsid w:val="008A1729"/>
    <w:rsid w:val="008A185F"/>
    <w:rsid w:val="008A23A1"/>
    <w:rsid w:val="008A3744"/>
    <w:rsid w:val="008A3A1B"/>
    <w:rsid w:val="008A6695"/>
    <w:rsid w:val="008A6E6F"/>
    <w:rsid w:val="008A74AD"/>
    <w:rsid w:val="008A7A76"/>
    <w:rsid w:val="008B0CBF"/>
    <w:rsid w:val="008B1428"/>
    <w:rsid w:val="008B1499"/>
    <w:rsid w:val="008B1A5A"/>
    <w:rsid w:val="008B4175"/>
    <w:rsid w:val="008B48E8"/>
    <w:rsid w:val="008B518A"/>
    <w:rsid w:val="008B5338"/>
    <w:rsid w:val="008B5866"/>
    <w:rsid w:val="008B5E4A"/>
    <w:rsid w:val="008B60BC"/>
    <w:rsid w:val="008B6937"/>
    <w:rsid w:val="008B7B7E"/>
    <w:rsid w:val="008C0D00"/>
    <w:rsid w:val="008C1C37"/>
    <w:rsid w:val="008C24A8"/>
    <w:rsid w:val="008C2A06"/>
    <w:rsid w:val="008C4968"/>
    <w:rsid w:val="008C5B85"/>
    <w:rsid w:val="008C6E78"/>
    <w:rsid w:val="008C6F68"/>
    <w:rsid w:val="008C7348"/>
    <w:rsid w:val="008C7387"/>
    <w:rsid w:val="008D068E"/>
    <w:rsid w:val="008D0BD8"/>
    <w:rsid w:val="008D1705"/>
    <w:rsid w:val="008D1EAB"/>
    <w:rsid w:val="008D339F"/>
    <w:rsid w:val="008D3E6A"/>
    <w:rsid w:val="008D4733"/>
    <w:rsid w:val="008D4792"/>
    <w:rsid w:val="008D4806"/>
    <w:rsid w:val="008D5A15"/>
    <w:rsid w:val="008D794A"/>
    <w:rsid w:val="008D7F38"/>
    <w:rsid w:val="008E07CC"/>
    <w:rsid w:val="008E0CC2"/>
    <w:rsid w:val="008E19D7"/>
    <w:rsid w:val="008E2074"/>
    <w:rsid w:val="008E37C5"/>
    <w:rsid w:val="008E3DAF"/>
    <w:rsid w:val="008E3FB3"/>
    <w:rsid w:val="008E5ADA"/>
    <w:rsid w:val="008E6292"/>
    <w:rsid w:val="008E7D4C"/>
    <w:rsid w:val="008F04AD"/>
    <w:rsid w:val="008F1694"/>
    <w:rsid w:val="008F1C16"/>
    <w:rsid w:val="008F238D"/>
    <w:rsid w:val="008F35E4"/>
    <w:rsid w:val="008F439D"/>
    <w:rsid w:val="008F52F1"/>
    <w:rsid w:val="008F5C2B"/>
    <w:rsid w:val="008F5F84"/>
    <w:rsid w:val="008F7280"/>
    <w:rsid w:val="008F7899"/>
    <w:rsid w:val="00900328"/>
    <w:rsid w:val="00900470"/>
    <w:rsid w:val="00900554"/>
    <w:rsid w:val="0090179E"/>
    <w:rsid w:val="00902F1F"/>
    <w:rsid w:val="00902F43"/>
    <w:rsid w:val="00903E18"/>
    <w:rsid w:val="00904DD8"/>
    <w:rsid w:val="0090532C"/>
    <w:rsid w:val="00905423"/>
    <w:rsid w:val="009066CF"/>
    <w:rsid w:val="0090683B"/>
    <w:rsid w:val="00910920"/>
    <w:rsid w:val="00910956"/>
    <w:rsid w:val="00911CCA"/>
    <w:rsid w:val="00911EF7"/>
    <w:rsid w:val="00912B30"/>
    <w:rsid w:val="00912C7B"/>
    <w:rsid w:val="0091304C"/>
    <w:rsid w:val="00913C75"/>
    <w:rsid w:val="00913F05"/>
    <w:rsid w:val="00915A1A"/>
    <w:rsid w:val="00915A66"/>
    <w:rsid w:val="00916C03"/>
    <w:rsid w:val="009173B6"/>
    <w:rsid w:val="0091773D"/>
    <w:rsid w:val="00920092"/>
    <w:rsid w:val="00920BEB"/>
    <w:rsid w:val="00920E19"/>
    <w:rsid w:val="00921E8B"/>
    <w:rsid w:val="00922055"/>
    <w:rsid w:val="009222F1"/>
    <w:rsid w:val="00923EF1"/>
    <w:rsid w:val="009256DC"/>
    <w:rsid w:val="00925922"/>
    <w:rsid w:val="00925AA5"/>
    <w:rsid w:val="00925D2F"/>
    <w:rsid w:val="00926B0B"/>
    <w:rsid w:val="00927904"/>
    <w:rsid w:val="00931186"/>
    <w:rsid w:val="009312E8"/>
    <w:rsid w:val="009314C6"/>
    <w:rsid w:val="00931B9D"/>
    <w:rsid w:val="009326C9"/>
    <w:rsid w:val="00933A69"/>
    <w:rsid w:val="00933D07"/>
    <w:rsid w:val="00934A21"/>
    <w:rsid w:val="00934B30"/>
    <w:rsid w:val="00934DC1"/>
    <w:rsid w:val="0093576F"/>
    <w:rsid w:val="00936D0B"/>
    <w:rsid w:val="00937689"/>
    <w:rsid w:val="0094019D"/>
    <w:rsid w:val="00940A6C"/>
    <w:rsid w:val="0094192B"/>
    <w:rsid w:val="00941A31"/>
    <w:rsid w:val="00941EB4"/>
    <w:rsid w:val="00941FF4"/>
    <w:rsid w:val="00942C11"/>
    <w:rsid w:val="00943734"/>
    <w:rsid w:val="00943752"/>
    <w:rsid w:val="00943DEC"/>
    <w:rsid w:val="0094469F"/>
    <w:rsid w:val="009467E6"/>
    <w:rsid w:val="00950D75"/>
    <w:rsid w:val="00951744"/>
    <w:rsid w:val="00951EA4"/>
    <w:rsid w:val="0095289F"/>
    <w:rsid w:val="0095297D"/>
    <w:rsid w:val="0095305C"/>
    <w:rsid w:val="00953482"/>
    <w:rsid w:val="009545F5"/>
    <w:rsid w:val="00954AC4"/>
    <w:rsid w:val="00954EC7"/>
    <w:rsid w:val="009559DC"/>
    <w:rsid w:val="00955BE3"/>
    <w:rsid w:val="009564F2"/>
    <w:rsid w:val="00956F6F"/>
    <w:rsid w:val="0095790E"/>
    <w:rsid w:val="00961CB3"/>
    <w:rsid w:val="00961E8B"/>
    <w:rsid w:val="009620CC"/>
    <w:rsid w:val="00963BC3"/>
    <w:rsid w:val="00963E8D"/>
    <w:rsid w:val="009648C8"/>
    <w:rsid w:val="00964D81"/>
    <w:rsid w:val="00964FF8"/>
    <w:rsid w:val="009663DB"/>
    <w:rsid w:val="00966EDF"/>
    <w:rsid w:val="00967301"/>
    <w:rsid w:val="00971FAB"/>
    <w:rsid w:val="009721B2"/>
    <w:rsid w:val="00972532"/>
    <w:rsid w:val="009726DE"/>
    <w:rsid w:val="00972E81"/>
    <w:rsid w:val="009732EC"/>
    <w:rsid w:val="00973CC8"/>
    <w:rsid w:val="00973F07"/>
    <w:rsid w:val="009744D8"/>
    <w:rsid w:val="00974B12"/>
    <w:rsid w:val="00976B50"/>
    <w:rsid w:val="00976F9F"/>
    <w:rsid w:val="00977E96"/>
    <w:rsid w:val="0098065A"/>
    <w:rsid w:val="009821CE"/>
    <w:rsid w:val="00984877"/>
    <w:rsid w:val="009852CF"/>
    <w:rsid w:val="00985776"/>
    <w:rsid w:val="00986264"/>
    <w:rsid w:val="00986F57"/>
    <w:rsid w:val="00990144"/>
    <w:rsid w:val="009903AB"/>
    <w:rsid w:val="009916F1"/>
    <w:rsid w:val="00991F7A"/>
    <w:rsid w:val="00992308"/>
    <w:rsid w:val="009927E5"/>
    <w:rsid w:val="009959A9"/>
    <w:rsid w:val="00995E1B"/>
    <w:rsid w:val="0099704F"/>
    <w:rsid w:val="009A0499"/>
    <w:rsid w:val="009A09AF"/>
    <w:rsid w:val="009A2485"/>
    <w:rsid w:val="009A2943"/>
    <w:rsid w:val="009A357B"/>
    <w:rsid w:val="009A4DDC"/>
    <w:rsid w:val="009A6216"/>
    <w:rsid w:val="009A658F"/>
    <w:rsid w:val="009A668A"/>
    <w:rsid w:val="009A68DB"/>
    <w:rsid w:val="009A6E23"/>
    <w:rsid w:val="009A70E0"/>
    <w:rsid w:val="009A7DF1"/>
    <w:rsid w:val="009B01DE"/>
    <w:rsid w:val="009B1A65"/>
    <w:rsid w:val="009B2BFF"/>
    <w:rsid w:val="009B3B75"/>
    <w:rsid w:val="009B403A"/>
    <w:rsid w:val="009B40F8"/>
    <w:rsid w:val="009B42EA"/>
    <w:rsid w:val="009B5ACE"/>
    <w:rsid w:val="009B7082"/>
    <w:rsid w:val="009B7279"/>
    <w:rsid w:val="009C0287"/>
    <w:rsid w:val="009C049C"/>
    <w:rsid w:val="009C0B58"/>
    <w:rsid w:val="009C172A"/>
    <w:rsid w:val="009C1C9F"/>
    <w:rsid w:val="009C2DB6"/>
    <w:rsid w:val="009C33D3"/>
    <w:rsid w:val="009C4F73"/>
    <w:rsid w:val="009C570C"/>
    <w:rsid w:val="009C61D8"/>
    <w:rsid w:val="009C629E"/>
    <w:rsid w:val="009C693A"/>
    <w:rsid w:val="009C6B56"/>
    <w:rsid w:val="009C72A3"/>
    <w:rsid w:val="009C79C9"/>
    <w:rsid w:val="009D0137"/>
    <w:rsid w:val="009D38DB"/>
    <w:rsid w:val="009D3C46"/>
    <w:rsid w:val="009D40F3"/>
    <w:rsid w:val="009D4D7C"/>
    <w:rsid w:val="009D6640"/>
    <w:rsid w:val="009D6C24"/>
    <w:rsid w:val="009D6E53"/>
    <w:rsid w:val="009D7BA3"/>
    <w:rsid w:val="009E1B03"/>
    <w:rsid w:val="009E1DD8"/>
    <w:rsid w:val="009E4319"/>
    <w:rsid w:val="009E4F0E"/>
    <w:rsid w:val="009E5ABB"/>
    <w:rsid w:val="009E5F5F"/>
    <w:rsid w:val="009E5FA7"/>
    <w:rsid w:val="009E6062"/>
    <w:rsid w:val="009E6325"/>
    <w:rsid w:val="009E678A"/>
    <w:rsid w:val="009E6975"/>
    <w:rsid w:val="009E6AFB"/>
    <w:rsid w:val="009E6C72"/>
    <w:rsid w:val="009F043C"/>
    <w:rsid w:val="009F0E50"/>
    <w:rsid w:val="009F17DB"/>
    <w:rsid w:val="009F3607"/>
    <w:rsid w:val="009F46E0"/>
    <w:rsid w:val="009F54C0"/>
    <w:rsid w:val="009F6325"/>
    <w:rsid w:val="009F6632"/>
    <w:rsid w:val="009F6721"/>
    <w:rsid w:val="009F707B"/>
    <w:rsid w:val="00A000B2"/>
    <w:rsid w:val="00A00DFE"/>
    <w:rsid w:val="00A013DE"/>
    <w:rsid w:val="00A01864"/>
    <w:rsid w:val="00A0286A"/>
    <w:rsid w:val="00A02E8A"/>
    <w:rsid w:val="00A031DC"/>
    <w:rsid w:val="00A039BF"/>
    <w:rsid w:val="00A03AB9"/>
    <w:rsid w:val="00A03F41"/>
    <w:rsid w:val="00A044DB"/>
    <w:rsid w:val="00A04BB1"/>
    <w:rsid w:val="00A04F3E"/>
    <w:rsid w:val="00A05339"/>
    <w:rsid w:val="00A0585B"/>
    <w:rsid w:val="00A05A5E"/>
    <w:rsid w:val="00A073BC"/>
    <w:rsid w:val="00A07E99"/>
    <w:rsid w:val="00A10B93"/>
    <w:rsid w:val="00A1119D"/>
    <w:rsid w:val="00A11536"/>
    <w:rsid w:val="00A11647"/>
    <w:rsid w:val="00A117E7"/>
    <w:rsid w:val="00A117F7"/>
    <w:rsid w:val="00A11DB0"/>
    <w:rsid w:val="00A128EB"/>
    <w:rsid w:val="00A12E35"/>
    <w:rsid w:val="00A13105"/>
    <w:rsid w:val="00A13A8A"/>
    <w:rsid w:val="00A13B37"/>
    <w:rsid w:val="00A146B7"/>
    <w:rsid w:val="00A14F23"/>
    <w:rsid w:val="00A1525E"/>
    <w:rsid w:val="00A15B93"/>
    <w:rsid w:val="00A16E03"/>
    <w:rsid w:val="00A17109"/>
    <w:rsid w:val="00A21675"/>
    <w:rsid w:val="00A21885"/>
    <w:rsid w:val="00A2204A"/>
    <w:rsid w:val="00A22408"/>
    <w:rsid w:val="00A23058"/>
    <w:rsid w:val="00A240B5"/>
    <w:rsid w:val="00A24F00"/>
    <w:rsid w:val="00A25385"/>
    <w:rsid w:val="00A259A7"/>
    <w:rsid w:val="00A25BB0"/>
    <w:rsid w:val="00A260CD"/>
    <w:rsid w:val="00A266AB"/>
    <w:rsid w:val="00A273FD"/>
    <w:rsid w:val="00A27547"/>
    <w:rsid w:val="00A30423"/>
    <w:rsid w:val="00A30592"/>
    <w:rsid w:val="00A308C7"/>
    <w:rsid w:val="00A30A99"/>
    <w:rsid w:val="00A30D93"/>
    <w:rsid w:val="00A310B0"/>
    <w:rsid w:val="00A31531"/>
    <w:rsid w:val="00A31D8E"/>
    <w:rsid w:val="00A32D3F"/>
    <w:rsid w:val="00A346AE"/>
    <w:rsid w:val="00A34F8B"/>
    <w:rsid w:val="00A35B34"/>
    <w:rsid w:val="00A36968"/>
    <w:rsid w:val="00A37092"/>
    <w:rsid w:val="00A3749B"/>
    <w:rsid w:val="00A414B1"/>
    <w:rsid w:val="00A42014"/>
    <w:rsid w:val="00A44145"/>
    <w:rsid w:val="00A44C98"/>
    <w:rsid w:val="00A44D06"/>
    <w:rsid w:val="00A45722"/>
    <w:rsid w:val="00A45B3E"/>
    <w:rsid w:val="00A464B4"/>
    <w:rsid w:val="00A46B60"/>
    <w:rsid w:val="00A51880"/>
    <w:rsid w:val="00A52338"/>
    <w:rsid w:val="00A54308"/>
    <w:rsid w:val="00A55E3F"/>
    <w:rsid w:val="00A564E0"/>
    <w:rsid w:val="00A56D93"/>
    <w:rsid w:val="00A6003B"/>
    <w:rsid w:val="00A60D23"/>
    <w:rsid w:val="00A6283E"/>
    <w:rsid w:val="00A62924"/>
    <w:rsid w:val="00A629D7"/>
    <w:rsid w:val="00A62E42"/>
    <w:rsid w:val="00A62F27"/>
    <w:rsid w:val="00A6363D"/>
    <w:rsid w:val="00A63827"/>
    <w:rsid w:val="00A6419E"/>
    <w:rsid w:val="00A6442A"/>
    <w:rsid w:val="00A64A71"/>
    <w:rsid w:val="00A652B8"/>
    <w:rsid w:val="00A65B5E"/>
    <w:rsid w:val="00A66045"/>
    <w:rsid w:val="00A66BE6"/>
    <w:rsid w:val="00A700ED"/>
    <w:rsid w:val="00A702A2"/>
    <w:rsid w:val="00A706BA"/>
    <w:rsid w:val="00A70844"/>
    <w:rsid w:val="00A7246E"/>
    <w:rsid w:val="00A72975"/>
    <w:rsid w:val="00A7317C"/>
    <w:rsid w:val="00A755A4"/>
    <w:rsid w:val="00A777FA"/>
    <w:rsid w:val="00A77CB7"/>
    <w:rsid w:val="00A80024"/>
    <w:rsid w:val="00A81A98"/>
    <w:rsid w:val="00A8235F"/>
    <w:rsid w:val="00A83F00"/>
    <w:rsid w:val="00A845C3"/>
    <w:rsid w:val="00A85887"/>
    <w:rsid w:val="00A85945"/>
    <w:rsid w:val="00A876EC"/>
    <w:rsid w:val="00A87D61"/>
    <w:rsid w:val="00A90BF0"/>
    <w:rsid w:val="00A9174F"/>
    <w:rsid w:val="00A9258B"/>
    <w:rsid w:val="00A93098"/>
    <w:rsid w:val="00A94446"/>
    <w:rsid w:val="00A949ED"/>
    <w:rsid w:val="00A95238"/>
    <w:rsid w:val="00A958F5"/>
    <w:rsid w:val="00A95AD8"/>
    <w:rsid w:val="00A977FC"/>
    <w:rsid w:val="00A97A0C"/>
    <w:rsid w:val="00A97B5D"/>
    <w:rsid w:val="00AA1485"/>
    <w:rsid w:val="00AA179D"/>
    <w:rsid w:val="00AA27D6"/>
    <w:rsid w:val="00AA28FA"/>
    <w:rsid w:val="00AA2999"/>
    <w:rsid w:val="00AA2EEC"/>
    <w:rsid w:val="00AA33E0"/>
    <w:rsid w:val="00AA50A5"/>
    <w:rsid w:val="00AA5358"/>
    <w:rsid w:val="00AA56C4"/>
    <w:rsid w:val="00AA61B8"/>
    <w:rsid w:val="00AB09A9"/>
    <w:rsid w:val="00AB15BB"/>
    <w:rsid w:val="00AB178B"/>
    <w:rsid w:val="00AB1793"/>
    <w:rsid w:val="00AB20AF"/>
    <w:rsid w:val="00AB328C"/>
    <w:rsid w:val="00AB4A57"/>
    <w:rsid w:val="00AB4BDA"/>
    <w:rsid w:val="00AB62A6"/>
    <w:rsid w:val="00AB66F3"/>
    <w:rsid w:val="00AB6791"/>
    <w:rsid w:val="00AB6895"/>
    <w:rsid w:val="00AB7136"/>
    <w:rsid w:val="00AB7A0C"/>
    <w:rsid w:val="00AB7FD3"/>
    <w:rsid w:val="00AC2B7F"/>
    <w:rsid w:val="00AC3281"/>
    <w:rsid w:val="00AC33EB"/>
    <w:rsid w:val="00AC3E91"/>
    <w:rsid w:val="00AC4433"/>
    <w:rsid w:val="00AC5523"/>
    <w:rsid w:val="00AC5530"/>
    <w:rsid w:val="00AC637B"/>
    <w:rsid w:val="00AC680C"/>
    <w:rsid w:val="00AC6D72"/>
    <w:rsid w:val="00AC72D3"/>
    <w:rsid w:val="00AC7E9E"/>
    <w:rsid w:val="00AD0751"/>
    <w:rsid w:val="00AD07FA"/>
    <w:rsid w:val="00AD1FE5"/>
    <w:rsid w:val="00AD258F"/>
    <w:rsid w:val="00AD2E31"/>
    <w:rsid w:val="00AD2F0C"/>
    <w:rsid w:val="00AD3AFF"/>
    <w:rsid w:val="00AD4408"/>
    <w:rsid w:val="00AD514A"/>
    <w:rsid w:val="00AD5247"/>
    <w:rsid w:val="00AD53DC"/>
    <w:rsid w:val="00AD55DA"/>
    <w:rsid w:val="00AD5F98"/>
    <w:rsid w:val="00AD62B0"/>
    <w:rsid w:val="00AD6496"/>
    <w:rsid w:val="00AD71B2"/>
    <w:rsid w:val="00AD73F9"/>
    <w:rsid w:val="00AE0089"/>
    <w:rsid w:val="00AE0201"/>
    <w:rsid w:val="00AE026F"/>
    <w:rsid w:val="00AE08BF"/>
    <w:rsid w:val="00AE0A46"/>
    <w:rsid w:val="00AE154D"/>
    <w:rsid w:val="00AE2F6E"/>
    <w:rsid w:val="00AE2F90"/>
    <w:rsid w:val="00AE456C"/>
    <w:rsid w:val="00AE46EC"/>
    <w:rsid w:val="00AE50CA"/>
    <w:rsid w:val="00AE5A3B"/>
    <w:rsid w:val="00AE60FE"/>
    <w:rsid w:val="00AE6265"/>
    <w:rsid w:val="00AE6893"/>
    <w:rsid w:val="00AE6CF7"/>
    <w:rsid w:val="00AE70EE"/>
    <w:rsid w:val="00AE79D4"/>
    <w:rsid w:val="00AF05FF"/>
    <w:rsid w:val="00AF06AE"/>
    <w:rsid w:val="00AF08BF"/>
    <w:rsid w:val="00AF0CD4"/>
    <w:rsid w:val="00AF0CF6"/>
    <w:rsid w:val="00AF0E6A"/>
    <w:rsid w:val="00AF12C4"/>
    <w:rsid w:val="00AF1458"/>
    <w:rsid w:val="00AF2102"/>
    <w:rsid w:val="00AF22A0"/>
    <w:rsid w:val="00AF24A1"/>
    <w:rsid w:val="00AF2589"/>
    <w:rsid w:val="00AF3DD4"/>
    <w:rsid w:val="00AF4000"/>
    <w:rsid w:val="00AF4551"/>
    <w:rsid w:val="00AF5293"/>
    <w:rsid w:val="00AF57E4"/>
    <w:rsid w:val="00AF65CA"/>
    <w:rsid w:val="00AF76CD"/>
    <w:rsid w:val="00AF78EE"/>
    <w:rsid w:val="00AF7B51"/>
    <w:rsid w:val="00AF7CD0"/>
    <w:rsid w:val="00AF7FAF"/>
    <w:rsid w:val="00B01E6A"/>
    <w:rsid w:val="00B02028"/>
    <w:rsid w:val="00B021FF"/>
    <w:rsid w:val="00B02418"/>
    <w:rsid w:val="00B02424"/>
    <w:rsid w:val="00B024CB"/>
    <w:rsid w:val="00B02E8A"/>
    <w:rsid w:val="00B030C0"/>
    <w:rsid w:val="00B0468E"/>
    <w:rsid w:val="00B0494F"/>
    <w:rsid w:val="00B04F84"/>
    <w:rsid w:val="00B0535B"/>
    <w:rsid w:val="00B059A0"/>
    <w:rsid w:val="00B104BE"/>
    <w:rsid w:val="00B11063"/>
    <w:rsid w:val="00B111A3"/>
    <w:rsid w:val="00B12F5C"/>
    <w:rsid w:val="00B147AE"/>
    <w:rsid w:val="00B1489B"/>
    <w:rsid w:val="00B149FC"/>
    <w:rsid w:val="00B14ED0"/>
    <w:rsid w:val="00B14EFD"/>
    <w:rsid w:val="00B15985"/>
    <w:rsid w:val="00B15A54"/>
    <w:rsid w:val="00B163D8"/>
    <w:rsid w:val="00B16CF8"/>
    <w:rsid w:val="00B174EA"/>
    <w:rsid w:val="00B200B6"/>
    <w:rsid w:val="00B20397"/>
    <w:rsid w:val="00B2091F"/>
    <w:rsid w:val="00B21734"/>
    <w:rsid w:val="00B2258C"/>
    <w:rsid w:val="00B22CDB"/>
    <w:rsid w:val="00B23DEA"/>
    <w:rsid w:val="00B2455E"/>
    <w:rsid w:val="00B25055"/>
    <w:rsid w:val="00B25ACA"/>
    <w:rsid w:val="00B268C9"/>
    <w:rsid w:val="00B27773"/>
    <w:rsid w:val="00B27B49"/>
    <w:rsid w:val="00B30067"/>
    <w:rsid w:val="00B3022E"/>
    <w:rsid w:val="00B3080A"/>
    <w:rsid w:val="00B3149D"/>
    <w:rsid w:val="00B3153B"/>
    <w:rsid w:val="00B31DE1"/>
    <w:rsid w:val="00B32116"/>
    <w:rsid w:val="00B325BE"/>
    <w:rsid w:val="00B32A52"/>
    <w:rsid w:val="00B33A7C"/>
    <w:rsid w:val="00B34113"/>
    <w:rsid w:val="00B3500B"/>
    <w:rsid w:val="00B35530"/>
    <w:rsid w:val="00B362B5"/>
    <w:rsid w:val="00B36405"/>
    <w:rsid w:val="00B364CD"/>
    <w:rsid w:val="00B36693"/>
    <w:rsid w:val="00B36B85"/>
    <w:rsid w:val="00B36DC0"/>
    <w:rsid w:val="00B36FF9"/>
    <w:rsid w:val="00B372BF"/>
    <w:rsid w:val="00B37B47"/>
    <w:rsid w:val="00B37E3B"/>
    <w:rsid w:val="00B37F90"/>
    <w:rsid w:val="00B403F9"/>
    <w:rsid w:val="00B40648"/>
    <w:rsid w:val="00B419A1"/>
    <w:rsid w:val="00B421C6"/>
    <w:rsid w:val="00B43E77"/>
    <w:rsid w:val="00B44169"/>
    <w:rsid w:val="00B457E6"/>
    <w:rsid w:val="00B457EA"/>
    <w:rsid w:val="00B45D8D"/>
    <w:rsid w:val="00B473C4"/>
    <w:rsid w:val="00B4759E"/>
    <w:rsid w:val="00B47692"/>
    <w:rsid w:val="00B477E5"/>
    <w:rsid w:val="00B47A16"/>
    <w:rsid w:val="00B50B6F"/>
    <w:rsid w:val="00B50C03"/>
    <w:rsid w:val="00B515DF"/>
    <w:rsid w:val="00B51649"/>
    <w:rsid w:val="00B51DFD"/>
    <w:rsid w:val="00B52F01"/>
    <w:rsid w:val="00B5365C"/>
    <w:rsid w:val="00B53B19"/>
    <w:rsid w:val="00B5444C"/>
    <w:rsid w:val="00B55C31"/>
    <w:rsid w:val="00B55E7F"/>
    <w:rsid w:val="00B6009C"/>
    <w:rsid w:val="00B602D4"/>
    <w:rsid w:val="00B603B4"/>
    <w:rsid w:val="00B6093E"/>
    <w:rsid w:val="00B6209C"/>
    <w:rsid w:val="00B620AA"/>
    <w:rsid w:val="00B62EA6"/>
    <w:rsid w:val="00B63817"/>
    <w:rsid w:val="00B638C0"/>
    <w:rsid w:val="00B64397"/>
    <w:rsid w:val="00B650E9"/>
    <w:rsid w:val="00B65DC9"/>
    <w:rsid w:val="00B65DD8"/>
    <w:rsid w:val="00B661DD"/>
    <w:rsid w:val="00B66F7D"/>
    <w:rsid w:val="00B67598"/>
    <w:rsid w:val="00B67B1A"/>
    <w:rsid w:val="00B70080"/>
    <w:rsid w:val="00B70434"/>
    <w:rsid w:val="00B704D4"/>
    <w:rsid w:val="00B7202F"/>
    <w:rsid w:val="00B72084"/>
    <w:rsid w:val="00B728F8"/>
    <w:rsid w:val="00B729AD"/>
    <w:rsid w:val="00B731D6"/>
    <w:rsid w:val="00B741B5"/>
    <w:rsid w:val="00B742EE"/>
    <w:rsid w:val="00B745FD"/>
    <w:rsid w:val="00B74B64"/>
    <w:rsid w:val="00B76DB4"/>
    <w:rsid w:val="00B770FF"/>
    <w:rsid w:val="00B77BD9"/>
    <w:rsid w:val="00B80485"/>
    <w:rsid w:val="00B8084A"/>
    <w:rsid w:val="00B80CAC"/>
    <w:rsid w:val="00B81341"/>
    <w:rsid w:val="00B825D4"/>
    <w:rsid w:val="00B829E1"/>
    <w:rsid w:val="00B82EF9"/>
    <w:rsid w:val="00B8343E"/>
    <w:rsid w:val="00B83622"/>
    <w:rsid w:val="00B8366F"/>
    <w:rsid w:val="00B83DBC"/>
    <w:rsid w:val="00B857B0"/>
    <w:rsid w:val="00B85F47"/>
    <w:rsid w:val="00B87927"/>
    <w:rsid w:val="00B87FFE"/>
    <w:rsid w:val="00B9222F"/>
    <w:rsid w:val="00B92619"/>
    <w:rsid w:val="00B928A1"/>
    <w:rsid w:val="00B930BB"/>
    <w:rsid w:val="00B93E07"/>
    <w:rsid w:val="00B95813"/>
    <w:rsid w:val="00B95FD4"/>
    <w:rsid w:val="00B963C3"/>
    <w:rsid w:val="00B96F28"/>
    <w:rsid w:val="00B970FD"/>
    <w:rsid w:val="00B9715C"/>
    <w:rsid w:val="00BA057A"/>
    <w:rsid w:val="00BA0ED6"/>
    <w:rsid w:val="00BA170D"/>
    <w:rsid w:val="00BA30B3"/>
    <w:rsid w:val="00BA4487"/>
    <w:rsid w:val="00BA45BF"/>
    <w:rsid w:val="00BA557E"/>
    <w:rsid w:val="00BA6675"/>
    <w:rsid w:val="00BA7E83"/>
    <w:rsid w:val="00BB0869"/>
    <w:rsid w:val="00BB1E74"/>
    <w:rsid w:val="00BB21B7"/>
    <w:rsid w:val="00BB311C"/>
    <w:rsid w:val="00BB38E9"/>
    <w:rsid w:val="00BB4DFC"/>
    <w:rsid w:val="00BB5CB3"/>
    <w:rsid w:val="00BB69F5"/>
    <w:rsid w:val="00BC011B"/>
    <w:rsid w:val="00BC1754"/>
    <w:rsid w:val="00BC1D55"/>
    <w:rsid w:val="00BC1E3A"/>
    <w:rsid w:val="00BC1F55"/>
    <w:rsid w:val="00BC3574"/>
    <w:rsid w:val="00BC3BE0"/>
    <w:rsid w:val="00BC3D9B"/>
    <w:rsid w:val="00BC3FE6"/>
    <w:rsid w:val="00BC417F"/>
    <w:rsid w:val="00BC4461"/>
    <w:rsid w:val="00BC4502"/>
    <w:rsid w:val="00BC5420"/>
    <w:rsid w:val="00BC5AE6"/>
    <w:rsid w:val="00BD02D5"/>
    <w:rsid w:val="00BD0757"/>
    <w:rsid w:val="00BD0A26"/>
    <w:rsid w:val="00BD108D"/>
    <w:rsid w:val="00BD1850"/>
    <w:rsid w:val="00BD1B7F"/>
    <w:rsid w:val="00BD1BC3"/>
    <w:rsid w:val="00BD315C"/>
    <w:rsid w:val="00BD353C"/>
    <w:rsid w:val="00BD4399"/>
    <w:rsid w:val="00BD4551"/>
    <w:rsid w:val="00BD49A6"/>
    <w:rsid w:val="00BD4ABE"/>
    <w:rsid w:val="00BD5186"/>
    <w:rsid w:val="00BD5650"/>
    <w:rsid w:val="00BD67F0"/>
    <w:rsid w:val="00BD6965"/>
    <w:rsid w:val="00BD6A64"/>
    <w:rsid w:val="00BD748F"/>
    <w:rsid w:val="00BD7B0D"/>
    <w:rsid w:val="00BE01AE"/>
    <w:rsid w:val="00BE0C64"/>
    <w:rsid w:val="00BE1A1E"/>
    <w:rsid w:val="00BE21AC"/>
    <w:rsid w:val="00BE380F"/>
    <w:rsid w:val="00BE3B79"/>
    <w:rsid w:val="00BE45D3"/>
    <w:rsid w:val="00BE4B2C"/>
    <w:rsid w:val="00BE5B6F"/>
    <w:rsid w:val="00BE5E81"/>
    <w:rsid w:val="00BE6DA6"/>
    <w:rsid w:val="00BE6E56"/>
    <w:rsid w:val="00BE7ECE"/>
    <w:rsid w:val="00BF0B1D"/>
    <w:rsid w:val="00BF1144"/>
    <w:rsid w:val="00BF15E4"/>
    <w:rsid w:val="00BF1980"/>
    <w:rsid w:val="00BF1E0E"/>
    <w:rsid w:val="00BF1F21"/>
    <w:rsid w:val="00BF20A6"/>
    <w:rsid w:val="00BF2684"/>
    <w:rsid w:val="00BF39EE"/>
    <w:rsid w:val="00BF3A37"/>
    <w:rsid w:val="00BF41D1"/>
    <w:rsid w:val="00BF455E"/>
    <w:rsid w:val="00BF4DE3"/>
    <w:rsid w:val="00BF5696"/>
    <w:rsid w:val="00BF6652"/>
    <w:rsid w:val="00BF75E2"/>
    <w:rsid w:val="00BF7F91"/>
    <w:rsid w:val="00C00471"/>
    <w:rsid w:val="00C0107B"/>
    <w:rsid w:val="00C012CB"/>
    <w:rsid w:val="00C01C7A"/>
    <w:rsid w:val="00C0200A"/>
    <w:rsid w:val="00C03810"/>
    <w:rsid w:val="00C04971"/>
    <w:rsid w:val="00C04F35"/>
    <w:rsid w:val="00C0506B"/>
    <w:rsid w:val="00C06433"/>
    <w:rsid w:val="00C06BF5"/>
    <w:rsid w:val="00C075BE"/>
    <w:rsid w:val="00C12805"/>
    <w:rsid w:val="00C12856"/>
    <w:rsid w:val="00C135C6"/>
    <w:rsid w:val="00C1438E"/>
    <w:rsid w:val="00C14437"/>
    <w:rsid w:val="00C14CC8"/>
    <w:rsid w:val="00C14DF1"/>
    <w:rsid w:val="00C15237"/>
    <w:rsid w:val="00C15C10"/>
    <w:rsid w:val="00C15D94"/>
    <w:rsid w:val="00C16052"/>
    <w:rsid w:val="00C162E9"/>
    <w:rsid w:val="00C17278"/>
    <w:rsid w:val="00C203C1"/>
    <w:rsid w:val="00C20C51"/>
    <w:rsid w:val="00C2181D"/>
    <w:rsid w:val="00C21C64"/>
    <w:rsid w:val="00C220B6"/>
    <w:rsid w:val="00C23511"/>
    <w:rsid w:val="00C23C50"/>
    <w:rsid w:val="00C23FDD"/>
    <w:rsid w:val="00C24856"/>
    <w:rsid w:val="00C25394"/>
    <w:rsid w:val="00C26F39"/>
    <w:rsid w:val="00C272FB"/>
    <w:rsid w:val="00C30146"/>
    <w:rsid w:val="00C30297"/>
    <w:rsid w:val="00C306EF"/>
    <w:rsid w:val="00C3106E"/>
    <w:rsid w:val="00C310DE"/>
    <w:rsid w:val="00C31449"/>
    <w:rsid w:val="00C324B2"/>
    <w:rsid w:val="00C3255A"/>
    <w:rsid w:val="00C3391D"/>
    <w:rsid w:val="00C33A76"/>
    <w:rsid w:val="00C3539F"/>
    <w:rsid w:val="00C3552C"/>
    <w:rsid w:val="00C369AE"/>
    <w:rsid w:val="00C36B4F"/>
    <w:rsid w:val="00C405B7"/>
    <w:rsid w:val="00C40BB2"/>
    <w:rsid w:val="00C41823"/>
    <w:rsid w:val="00C41F45"/>
    <w:rsid w:val="00C42111"/>
    <w:rsid w:val="00C423A2"/>
    <w:rsid w:val="00C42B85"/>
    <w:rsid w:val="00C42C00"/>
    <w:rsid w:val="00C433DC"/>
    <w:rsid w:val="00C44070"/>
    <w:rsid w:val="00C44DFA"/>
    <w:rsid w:val="00C4568A"/>
    <w:rsid w:val="00C45FB0"/>
    <w:rsid w:val="00C4660B"/>
    <w:rsid w:val="00C469FA"/>
    <w:rsid w:val="00C47841"/>
    <w:rsid w:val="00C504B3"/>
    <w:rsid w:val="00C5098C"/>
    <w:rsid w:val="00C5159B"/>
    <w:rsid w:val="00C518BB"/>
    <w:rsid w:val="00C518F0"/>
    <w:rsid w:val="00C51CFE"/>
    <w:rsid w:val="00C5405E"/>
    <w:rsid w:val="00C5477D"/>
    <w:rsid w:val="00C547DB"/>
    <w:rsid w:val="00C547DF"/>
    <w:rsid w:val="00C54E4E"/>
    <w:rsid w:val="00C55FFC"/>
    <w:rsid w:val="00C57DFA"/>
    <w:rsid w:val="00C6118B"/>
    <w:rsid w:val="00C61572"/>
    <w:rsid w:val="00C61B42"/>
    <w:rsid w:val="00C61B48"/>
    <w:rsid w:val="00C62583"/>
    <w:rsid w:val="00C6290D"/>
    <w:rsid w:val="00C6327F"/>
    <w:rsid w:val="00C64ACD"/>
    <w:rsid w:val="00C651E0"/>
    <w:rsid w:val="00C65830"/>
    <w:rsid w:val="00C65D4C"/>
    <w:rsid w:val="00C663AB"/>
    <w:rsid w:val="00C67623"/>
    <w:rsid w:val="00C67B97"/>
    <w:rsid w:val="00C7041F"/>
    <w:rsid w:val="00C704E3"/>
    <w:rsid w:val="00C705F5"/>
    <w:rsid w:val="00C70A18"/>
    <w:rsid w:val="00C71550"/>
    <w:rsid w:val="00C72134"/>
    <w:rsid w:val="00C72C23"/>
    <w:rsid w:val="00C735AA"/>
    <w:rsid w:val="00C748F5"/>
    <w:rsid w:val="00C75A0E"/>
    <w:rsid w:val="00C75C28"/>
    <w:rsid w:val="00C765CF"/>
    <w:rsid w:val="00C80041"/>
    <w:rsid w:val="00C81227"/>
    <w:rsid w:val="00C81382"/>
    <w:rsid w:val="00C81B78"/>
    <w:rsid w:val="00C82126"/>
    <w:rsid w:val="00C82743"/>
    <w:rsid w:val="00C829DC"/>
    <w:rsid w:val="00C841B9"/>
    <w:rsid w:val="00C844BD"/>
    <w:rsid w:val="00C84930"/>
    <w:rsid w:val="00C85314"/>
    <w:rsid w:val="00C853FF"/>
    <w:rsid w:val="00C85947"/>
    <w:rsid w:val="00C86C87"/>
    <w:rsid w:val="00C87B01"/>
    <w:rsid w:val="00C900B4"/>
    <w:rsid w:val="00C9050B"/>
    <w:rsid w:val="00C90DC8"/>
    <w:rsid w:val="00C91425"/>
    <w:rsid w:val="00C9215F"/>
    <w:rsid w:val="00C9221E"/>
    <w:rsid w:val="00C92B67"/>
    <w:rsid w:val="00C92EC5"/>
    <w:rsid w:val="00C9311A"/>
    <w:rsid w:val="00C940CC"/>
    <w:rsid w:val="00C94336"/>
    <w:rsid w:val="00C94445"/>
    <w:rsid w:val="00C95158"/>
    <w:rsid w:val="00C95AE1"/>
    <w:rsid w:val="00C96D8C"/>
    <w:rsid w:val="00C971CE"/>
    <w:rsid w:val="00C974C5"/>
    <w:rsid w:val="00C97D27"/>
    <w:rsid w:val="00CA0342"/>
    <w:rsid w:val="00CA0E12"/>
    <w:rsid w:val="00CA0FF1"/>
    <w:rsid w:val="00CA1F11"/>
    <w:rsid w:val="00CA28CD"/>
    <w:rsid w:val="00CA2C5F"/>
    <w:rsid w:val="00CA3419"/>
    <w:rsid w:val="00CA38B6"/>
    <w:rsid w:val="00CA41DA"/>
    <w:rsid w:val="00CA4388"/>
    <w:rsid w:val="00CA46D6"/>
    <w:rsid w:val="00CA4884"/>
    <w:rsid w:val="00CA4BC0"/>
    <w:rsid w:val="00CA4D9C"/>
    <w:rsid w:val="00CA510A"/>
    <w:rsid w:val="00CA63AE"/>
    <w:rsid w:val="00CA688F"/>
    <w:rsid w:val="00CA6986"/>
    <w:rsid w:val="00CA741A"/>
    <w:rsid w:val="00CA7847"/>
    <w:rsid w:val="00CA7EFD"/>
    <w:rsid w:val="00CB2162"/>
    <w:rsid w:val="00CB37B6"/>
    <w:rsid w:val="00CB3AE6"/>
    <w:rsid w:val="00CB4B95"/>
    <w:rsid w:val="00CB7A47"/>
    <w:rsid w:val="00CB7BE0"/>
    <w:rsid w:val="00CB7FD8"/>
    <w:rsid w:val="00CC006E"/>
    <w:rsid w:val="00CC0507"/>
    <w:rsid w:val="00CC1036"/>
    <w:rsid w:val="00CC112D"/>
    <w:rsid w:val="00CC1142"/>
    <w:rsid w:val="00CC3D35"/>
    <w:rsid w:val="00CC4EC8"/>
    <w:rsid w:val="00CC559D"/>
    <w:rsid w:val="00CC5D10"/>
    <w:rsid w:val="00CC5E38"/>
    <w:rsid w:val="00CC6165"/>
    <w:rsid w:val="00CC71EC"/>
    <w:rsid w:val="00CD01CC"/>
    <w:rsid w:val="00CD0D2D"/>
    <w:rsid w:val="00CD0E3A"/>
    <w:rsid w:val="00CD1085"/>
    <w:rsid w:val="00CD1D12"/>
    <w:rsid w:val="00CD2403"/>
    <w:rsid w:val="00CD3259"/>
    <w:rsid w:val="00CD3A23"/>
    <w:rsid w:val="00CD4C6C"/>
    <w:rsid w:val="00CD6278"/>
    <w:rsid w:val="00CD654B"/>
    <w:rsid w:val="00CD6BD4"/>
    <w:rsid w:val="00CE0BDD"/>
    <w:rsid w:val="00CE10BB"/>
    <w:rsid w:val="00CE13FD"/>
    <w:rsid w:val="00CE223E"/>
    <w:rsid w:val="00CE256B"/>
    <w:rsid w:val="00CE358D"/>
    <w:rsid w:val="00CE45F4"/>
    <w:rsid w:val="00CE5147"/>
    <w:rsid w:val="00CE5B0C"/>
    <w:rsid w:val="00CE7E06"/>
    <w:rsid w:val="00CF00A5"/>
    <w:rsid w:val="00CF0641"/>
    <w:rsid w:val="00CF0768"/>
    <w:rsid w:val="00CF2CA2"/>
    <w:rsid w:val="00CF34EA"/>
    <w:rsid w:val="00CF4368"/>
    <w:rsid w:val="00CF47DE"/>
    <w:rsid w:val="00CF6327"/>
    <w:rsid w:val="00CF63B9"/>
    <w:rsid w:val="00CF7094"/>
    <w:rsid w:val="00CF77CC"/>
    <w:rsid w:val="00D00D72"/>
    <w:rsid w:val="00D01C59"/>
    <w:rsid w:val="00D01D2A"/>
    <w:rsid w:val="00D0419F"/>
    <w:rsid w:val="00D04921"/>
    <w:rsid w:val="00D04CC1"/>
    <w:rsid w:val="00D05A97"/>
    <w:rsid w:val="00D071FF"/>
    <w:rsid w:val="00D072C4"/>
    <w:rsid w:val="00D1009D"/>
    <w:rsid w:val="00D114EF"/>
    <w:rsid w:val="00D11EEA"/>
    <w:rsid w:val="00D12734"/>
    <w:rsid w:val="00D13A8B"/>
    <w:rsid w:val="00D13F19"/>
    <w:rsid w:val="00D145F5"/>
    <w:rsid w:val="00D1479D"/>
    <w:rsid w:val="00D14E83"/>
    <w:rsid w:val="00D15321"/>
    <w:rsid w:val="00D166AE"/>
    <w:rsid w:val="00D175BA"/>
    <w:rsid w:val="00D176C5"/>
    <w:rsid w:val="00D17E78"/>
    <w:rsid w:val="00D20DAB"/>
    <w:rsid w:val="00D214FB"/>
    <w:rsid w:val="00D2192B"/>
    <w:rsid w:val="00D219EA"/>
    <w:rsid w:val="00D22941"/>
    <w:rsid w:val="00D22DFF"/>
    <w:rsid w:val="00D2327A"/>
    <w:rsid w:val="00D2414A"/>
    <w:rsid w:val="00D25049"/>
    <w:rsid w:val="00D253AA"/>
    <w:rsid w:val="00D26089"/>
    <w:rsid w:val="00D26346"/>
    <w:rsid w:val="00D26FAE"/>
    <w:rsid w:val="00D324DE"/>
    <w:rsid w:val="00D32A1C"/>
    <w:rsid w:val="00D333E4"/>
    <w:rsid w:val="00D33F85"/>
    <w:rsid w:val="00D355F0"/>
    <w:rsid w:val="00D35A32"/>
    <w:rsid w:val="00D36855"/>
    <w:rsid w:val="00D369E0"/>
    <w:rsid w:val="00D371A1"/>
    <w:rsid w:val="00D37784"/>
    <w:rsid w:val="00D37B90"/>
    <w:rsid w:val="00D41CEB"/>
    <w:rsid w:val="00D420E2"/>
    <w:rsid w:val="00D424D5"/>
    <w:rsid w:val="00D443D2"/>
    <w:rsid w:val="00D4489D"/>
    <w:rsid w:val="00D45AF8"/>
    <w:rsid w:val="00D45FFF"/>
    <w:rsid w:val="00D4629A"/>
    <w:rsid w:val="00D50290"/>
    <w:rsid w:val="00D5182B"/>
    <w:rsid w:val="00D519CD"/>
    <w:rsid w:val="00D51C05"/>
    <w:rsid w:val="00D51DC5"/>
    <w:rsid w:val="00D530E9"/>
    <w:rsid w:val="00D53369"/>
    <w:rsid w:val="00D537EB"/>
    <w:rsid w:val="00D543AA"/>
    <w:rsid w:val="00D560DB"/>
    <w:rsid w:val="00D56422"/>
    <w:rsid w:val="00D56C44"/>
    <w:rsid w:val="00D57B74"/>
    <w:rsid w:val="00D57C74"/>
    <w:rsid w:val="00D60ACE"/>
    <w:rsid w:val="00D61911"/>
    <w:rsid w:val="00D61949"/>
    <w:rsid w:val="00D63DC4"/>
    <w:rsid w:val="00D64999"/>
    <w:rsid w:val="00D64E35"/>
    <w:rsid w:val="00D65ACF"/>
    <w:rsid w:val="00D665C7"/>
    <w:rsid w:val="00D6763D"/>
    <w:rsid w:val="00D676E6"/>
    <w:rsid w:val="00D67A72"/>
    <w:rsid w:val="00D67BC8"/>
    <w:rsid w:val="00D67F89"/>
    <w:rsid w:val="00D70622"/>
    <w:rsid w:val="00D70780"/>
    <w:rsid w:val="00D70EBA"/>
    <w:rsid w:val="00D719A7"/>
    <w:rsid w:val="00D71D05"/>
    <w:rsid w:val="00D71D28"/>
    <w:rsid w:val="00D722AB"/>
    <w:rsid w:val="00D727C6"/>
    <w:rsid w:val="00D72B69"/>
    <w:rsid w:val="00D73344"/>
    <w:rsid w:val="00D75911"/>
    <w:rsid w:val="00D75F88"/>
    <w:rsid w:val="00D76AFC"/>
    <w:rsid w:val="00D80167"/>
    <w:rsid w:val="00D801AF"/>
    <w:rsid w:val="00D80526"/>
    <w:rsid w:val="00D819B4"/>
    <w:rsid w:val="00D81DAB"/>
    <w:rsid w:val="00D82136"/>
    <w:rsid w:val="00D82CFB"/>
    <w:rsid w:val="00D83673"/>
    <w:rsid w:val="00D83BD9"/>
    <w:rsid w:val="00D84BCC"/>
    <w:rsid w:val="00D84DA4"/>
    <w:rsid w:val="00D86ABB"/>
    <w:rsid w:val="00D87281"/>
    <w:rsid w:val="00D87497"/>
    <w:rsid w:val="00D87572"/>
    <w:rsid w:val="00D877E1"/>
    <w:rsid w:val="00D87A29"/>
    <w:rsid w:val="00D87F7A"/>
    <w:rsid w:val="00D90551"/>
    <w:rsid w:val="00D907DB"/>
    <w:rsid w:val="00D90E45"/>
    <w:rsid w:val="00D9230F"/>
    <w:rsid w:val="00D9248B"/>
    <w:rsid w:val="00D92AD1"/>
    <w:rsid w:val="00D92F3A"/>
    <w:rsid w:val="00D9524D"/>
    <w:rsid w:val="00D95FB9"/>
    <w:rsid w:val="00D9607C"/>
    <w:rsid w:val="00D96248"/>
    <w:rsid w:val="00D96E95"/>
    <w:rsid w:val="00D97157"/>
    <w:rsid w:val="00D975AE"/>
    <w:rsid w:val="00DA0531"/>
    <w:rsid w:val="00DA09D9"/>
    <w:rsid w:val="00DA0DFB"/>
    <w:rsid w:val="00DA1026"/>
    <w:rsid w:val="00DA1F1F"/>
    <w:rsid w:val="00DA3D3C"/>
    <w:rsid w:val="00DA3E38"/>
    <w:rsid w:val="00DA4C89"/>
    <w:rsid w:val="00DA6109"/>
    <w:rsid w:val="00DA686B"/>
    <w:rsid w:val="00DA716E"/>
    <w:rsid w:val="00DA71C6"/>
    <w:rsid w:val="00DA7344"/>
    <w:rsid w:val="00DA775A"/>
    <w:rsid w:val="00DA7EC5"/>
    <w:rsid w:val="00DB0171"/>
    <w:rsid w:val="00DB0435"/>
    <w:rsid w:val="00DB0A44"/>
    <w:rsid w:val="00DB0DEB"/>
    <w:rsid w:val="00DB32B1"/>
    <w:rsid w:val="00DB4A08"/>
    <w:rsid w:val="00DB5E54"/>
    <w:rsid w:val="00DB5EAC"/>
    <w:rsid w:val="00DB6DB6"/>
    <w:rsid w:val="00DB6EFE"/>
    <w:rsid w:val="00DB6FBE"/>
    <w:rsid w:val="00DB757E"/>
    <w:rsid w:val="00DB775B"/>
    <w:rsid w:val="00DB7F09"/>
    <w:rsid w:val="00DC00E8"/>
    <w:rsid w:val="00DC01C9"/>
    <w:rsid w:val="00DC2CE6"/>
    <w:rsid w:val="00DC2D76"/>
    <w:rsid w:val="00DC5ACF"/>
    <w:rsid w:val="00DC71E4"/>
    <w:rsid w:val="00DC75FD"/>
    <w:rsid w:val="00DD0671"/>
    <w:rsid w:val="00DD1891"/>
    <w:rsid w:val="00DD25DA"/>
    <w:rsid w:val="00DD30AB"/>
    <w:rsid w:val="00DD321E"/>
    <w:rsid w:val="00DD3840"/>
    <w:rsid w:val="00DD38C2"/>
    <w:rsid w:val="00DD3C76"/>
    <w:rsid w:val="00DD3E9E"/>
    <w:rsid w:val="00DD4467"/>
    <w:rsid w:val="00DD476F"/>
    <w:rsid w:val="00DD4859"/>
    <w:rsid w:val="00DD4DAC"/>
    <w:rsid w:val="00DD5CED"/>
    <w:rsid w:val="00DD64DD"/>
    <w:rsid w:val="00DD697A"/>
    <w:rsid w:val="00DE03DF"/>
    <w:rsid w:val="00DE1A84"/>
    <w:rsid w:val="00DE2131"/>
    <w:rsid w:val="00DE22F8"/>
    <w:rsid w:val="00DE2B48"/>
    <w:rsid w:val="00DE33C0"/>
    <w:rsid w:val="00DE33D2"/>
    <w:rsid w:val="00DE3527"/>
    <w:rsid w:val="00DE4A4B"/>
    <w:rsid w:val="00DE4C87"/>
    <w:rsid w:val="00DE4DA6"/>
    <w:rsid w:val="00DE54F8"/>
    <w:rsid w:val="00DE581F"/>
    <w:rsid w:val="00DE65AC"/>
    <w:rsid w:val="00DE7DB9"/>
    <w:rsid w:val="00DF013C"/>
    <w:rsid w:val="00DF07B2"/>
    <w:rsid w:val="00DF0F9D"/>
    <w:rsid w:val="00DF13EF"/>
    <w:rsid w:val="00DF1E5B"/>
    <w:rsid w:val="00DF1F19"/>
    <w:rsid w:val="00DF23E8"/>
    <w:rsid w:val="00DF2587"/>
    <w:rsid w:val="00DF3335"/>
    <w:rsid w:val="00DF3382"/>
    <w:rsid w:val="00DF42E2"/>
    <w:rsid w:val="00DF51B9"/>
    <w:rsid w:val="00DF750D"/>
    <w:rsid w:val="00DF76F2"/>
    <w:rsid w:val="00DF797E"/>
    <w:rsid w:val="00E01005"/>
    <w:rsid w:val="00E02B75"/>
    <w:rsid w:val="00E034D8"/>
    <w:rsid w:val="00E04072"/>
    <w:rsid w:val="00E05412"/>
    <w:rsid w:val="00E05F08"/>
    <w:rsid w:val="00E05F5B"/>
    <w:rsid w:val="00E0667E"/>
    <w:rsid w:val="00E06821"/>
    <w:rsid w:val="00E0777A"/>
    <w:rsid w:val="00E07B18"/>
    <w:rsid w:val="00E10B72"/>
    <w:rsid w:val="00E10D39"/>
    <w:rsid w:val="00E11012"/>
    <w:rsid w:val="00E1136B"/>
    <w:rsid w:val="00E12DF9"/>
    <w:rsid w:val="00E12F83"/>
    <w:rsid w:val="00E13B86"/>
    <w:rsid w:val="00E13E90"/>
    <w:rsid w:val="00E149DA"/>
    <w:rsid w:val="00E15736"/>
    <w:rsid w:val="00E15970"/>
    <w:rsid w:val="00E15E27"/>
    <w:rsid w:val="00E16752"/>
    <w:rsid w:val="00E16827"/>
    <w:rsid w:val="00E172C7"/>
    <w:rsid w:val="00E20482"/>
    <w:rsid w:val="00E20A1B"/>
    <w:rsid w:val="00E21268"/>
    <w:rsid w:val="00E217EF"/>
    <w:rsid w:val="00E22D51"/>
    <w:rsid w:val="00E2592D"/>
    <w:rsid w:val="00E26536"/>
    <w:rsid w:val="00E26762"/>
    <w:rsid w:val="00E308FB"/>
    <w:rsid w:val="00E30E70"/>
    <w:rsid w:val="00E30F24"/>
    <w:rsid w:val="00E34700"/>
    <w:rsid w:val="00E347F8"/>
    <w:rsid w:val="00E34818"/>
    <w:rsid w:val="00E35032"/>
    <w:rsid w:val="00E3529D"/>
    <w:rsid w:val="00E35D3D"/>
    <w:rsid w:val="00E35FA1"/>
    <w:rsid w:val="00E369AF"/>
    <w:rsid w:val="00E37018"/>
    <w:rsid w:val="00E40629"/>
    <w:rsid w:val="00E411CC"/>
    <w:rsid w:val="00E41DFF"/>
    <w:rsid w:val="00E4259E"/>
    <w:rsid w:val="00E42616"/>
    <w:rsid w:val="00E42AB4"/>
    <w:rsid w:val="00E44561"/>
    <w:rsid w:val="00E4471A"/>
    <w:rsid w:val="00E44AC1"/>
    <w:rsid w:val="00E45817"/>
    <w:rsid w:val="00E4672F"/>
    <w:rsid w:val="00E47387"/>
    <w:rsid w:val="00E4783F"/>
    <w:rsid w:val="00E509C9"/>
    <w:rsid w:val="00E50E7C"/>
    <w:rsid w:val="00E51545"/>
    <w:rsid w:val="00E55326"/>
    <w:rsid w:val="00E569D8"/>
    <w:rsid w:val="00E56B3F"/>
    <w:rsid w:val="00E56B58"/>
    <w:rsid w:val="00E56DC8"/>
    <w:rsid w:val="00E616A9"/>
    <w:rsid w:val="00E62AB5"/>
    <w:rsid w:val="00E62ECE"/>
    <w:rsid w:val="00E62FCB"/>
    <w:rsid w:val="00E632D4"/>
    <w:rsid w:val="00E63740"/>
    <w:rsid w:val="00E6479D"/>
    <w:rsid w:val="00E651AF"/>
    <w:rsid w:val="00E653D0"/>
    <w:rsid w:val="00E658BA"/>
    <w:rsid w:val="00E66560"/>
    <w:rsid w:val="00E66767"/>
    <w:rsid w:val="00E67435"/>
    <w:rsid w:val="00E677FE"/>
    <w:rsid w:val="00E70169"/>
    <w:rsid w:val="00E70B24"/>
    <w:rsid w:val="00E71130"/>
    <w:rsid w:val="00E711D7"/>
    <w:rsid w:val="00E7130B"/>
    <w:rsid w:val="00E7133E"/>
    <w:rsid w:val="00E718BA"/>
    <w:rsid w:val="00E71AF2"/>
    <w:rsid w:val="00E71DEC"/>
    <w:rsid w:val="00E72700"/>
    <w:rsid w:val="00E72C5E"/>
    <w:rsid w:val="00E72F41"/>
    <w:rsid w:val="00E73647"/>
    <w:rsid w:val="00E73A71"/>
    <w:rsid w:val="00E73B64"/>
    <w:rsid w:val="00E75580"/>
    <w:rsid w:val="00E77CEA"/>
    <w:rsid w:val="00E77F99"/>
    <w:rsid w:val="00E80133"/>
    <w:rsid w:val="00E8047B"/>
    <w:rsid w:val="00E8094C"/>
    <w:rsid w:val="00E80DBC"/>
    <w:rsid w:val="00E81A40"/>
    <w:rsid w:val="00E8356D"/>
    <w:rsid w:val="00E83E82"/>
    <w:rsid w:val="00E84161"/>
    <w:rsid w:val="00E85601"/>
    <w:rsid w:val="00E86394"/>
    <w:rsid w:val="00E900C5"/>
    <w:rsid w:val="00E902B0"/>
    <w:rsid w:val="00E902E8"/>
    <w:rsid w:val="00E90A54"/>
    <w:rsid w:val="00E90A6B"/>
    <w:rsid w:val="00E91F73"/>
    <w:rsid w:val="00E9499C"/>
    <w:rsid w:val="00E9648E"/>
    <w:rsid w:val="00E97395"/>
    <w:rsid w:val="00E97FE1"/>
    <w:rsid w:val="00EA01FC"/>
    <w:rsid w:val="00EA0EB1"/>
    <w:rsid w:val="00EA1538"/>
    <w:rsid w:val="00EA15EC"/>
    <w:rsid w:val="00EA1DCF"/>
    <w:rsid w:val="00EA2428"/>
    <w:rsid w:val="00EA32CA"/>
    <w:rsid w:val="00EA3B11"/>
    <w:rsid w:val="00EA3BF2"/>
    <w:rsid w:val="00EA4435"/>
    <w:rsid w:val="00EA51CB"/>
    <w:rsid w:val="00EA5D1A"/>
    <w:rsid w:val="00EA6A29"/>
    <w:rsid w:val="00EA781A"/>
    <w:rsid w:val="00EA78A2"/>
    <w:rsid w:val="00EA7F1E"/>
    <w:rsid w:val="00EB030F"/>
    <w:rsid w:val="00EB05C7"/>
    <w:rsid w:val="00EB110F"/>
    <w:rsid w:val="00EB1110"/>
    <w:rsid w:val="00EB1307"/>
    <w:rsid w:val="00EB1444"/>
    <w:rsid w:val="00EB179D"/>
    <w:rsid w:val="00EB1C19"/>
    <w:rsid w:val="00EB2103"/>
    <w:rsid w:val="00EB24E9"/>
    <w:rsid w:val="00EB4A44"/>
    <w:rsid w:val="00EB4F19"/>
    <w:rsid w:val="00EB5DAE"/>
    <w:rsid w:val="00EB68D5"/>
    <w:rsid w:val="00EB7057"/>
    <w:rsid w:val="00EB7B05"/>
    <w:rsid w:val="00EC02F2"/>
    <w:rsid w:val="00EC0656"/>
    <w:rsid w:val="00EC096B"/>
    <w:rsid w:val="00EC18CD"/>
    <w:rsid w:val="00EC1B11"/>
    <w:rsid w:val="00EC2031"/>
    <w:rsid w:val="00EC234D"/>
    <w:rsid w:val="00EC3126"/>
    <w:rsid w:val="00EC3BF5"/>
    <w:rsid w:val="00EC3E20"/>
    <w:rsid w:val="00EC6B16"/>
    <w:rsid w:val="00EC6D84"/>
    <w:rsid w:val="00ED00EF"/>
    <w:rsid w:val="00ED0455"/>
    <w:rsid w:val="00ED0B94"/>
    <w:rsid w:val="00ED1254"/>
    <w:rsid w:val="00ED14FB"/>
    <w:rsid w:val="00ED1CF3"/>
    <w:rsid w:val="00ED1EA5"/>
    <w:rsid w:val="00ED41C1"/>
    <w:rsid w:val="00ED55B8"/>
    <w:rsid w:val="00ED55F2"/>
    <w:rsid w:val="00ED6451"/>
    <w:rsid w:val="00ED6652"/>
    <w:rsid w:val="00EE0AAE"/>
    <w:rsid w:val="00EE1AEB"/>
    <w:rsid w:val="00EE1D05"/>
    <w:rsid w:val="00EE22D7"/>
    <w:rsid w:val="00EE290B"/>
    <w:rsid w:val="00EE2E0D"/>
    <w:rsid w:val="00EE3E65"/>
    <w:rsid w:val="00EE3F74"/>
    <w:rsid w:val="00EE402A"/>
    <w:rsid w:val="00EE4D42"/>
    <w:rsid w:val="00EE677F"/>
    <w:rsid w:val="00EE67F0"/>
    <w:rsid w:val="00EF0D0E"/>
    <w:rsid w:val="00EF1453"/>
    <w:rsid w:val="00EF2009"/>
    <w:rsid w:val="00EF2FBF"/>
    <w:rsid w:val="00EF30D1"/>
    <w:rsid w:val="00EF323F"/>
    <w:rsid w:val="00EF3608"/>
    <w:rsid w:val="00EF36EE"/>
    <w:rsid w:val="00EF3A9E"/>
    <w:rsid w:val="00EF48E7"/>
    <w:rsid w:val="00EF4AA5"/>
    <w:rsid w:val="00EF57D6"/>
    <w:rsid w:val="00EF5F60"/>
    <w:rsid w:val="00EF655E"/>
    <w:rsid w:val="00EF6A04"/>
    <w:rsid w:val="00EF7819"/>
    <w:rsid w:val="00F004DB"/>
    <w:rsid w:val="00F0058D"/>
    <w:rsid w:val="00F0082D"/>
    <w:rsid w:val="00F02062"/>
    <w:rsid w:val="00F0267F"/>
    <w:rsid w:val="00F0280C"/>
    <w:rsid w:val="00F02B15"/>
    <w:rsid w:val="00F030B3"/>
    <w:rsid w:val="00F03125"/>
    <w:rsid w:val="00F031DD"/>
    <w:rsid w:val="00F033A4"/>
    <w:rsid w:val="00F03739"/>
    <w:rsid w:val="00F03FBA"/>
    <w:rsid w:val="00F04322"/>
    <w:rsid w:val="00F04F06"/>
    <w:rsid w:val="00F05064"/>
    <w:rsid w:val="00F0598D"/>
    <w:rsid w:val="00F065BB"/>
    <w:rsid w:val="00F077AA"/>
    <w:rsid w:val="00F07C90"/>
    <w:rsid w:val="00F07E75"/>
    <w:rsid w:val="00F11131"/>
    <w:rsid w:val="00F11792"/>
    <w:rsid w:val="00F120BF"/>
    <w:rsid w:val="00F139C6"/>
    <w:rsid w:val="00F13AD6"/>
    <w:rsid w:val="00F142C6"/>
    <w:rsid w:val="00F14A27"/>
    <w:rsid w:val="00F16535"/>
    <w:rsid w:val="00F17C17"/>
    <w:rsid w:val="00F17E4B"/>
    <w:rsid w:val="00F200F2"/>
    <w:rsid w:val="00F20469"/>
    <w:rsid w:val="00F20C8B"/>
    <w:rsid w:val="00F2124F"/>
    <w:rsid w:val="00F2137F"/>
    <w:rsid w:val="00F21972"/>
    <w:rsid w:val="00F2269F"/>
    <w:rsid w:val="00F229FE"/>
    <w:rsid w:val="00F23373"/>
    <w:rsid w:val="00F23678"/>
    <w:rsid w:val="00F23797"/>
    <w:rsid w:val="00F2562A"/>
    <w:rsid w:val="00F25A30"/>
    <w:rsid w:val="00F25E20"/>
    <w:rsid w:val="00F2646F"/>
    <w:rsid w:val="00F265E1"/>
    <w:rsid w:val="00F266D5"/>
    <w:rsid w:val="00F26C28"/>
    <w:rsid w:val="00F27AFC"/>
    <w:rsid w:val="00F27E49"/>
    <w:rsid w:val="00F30CD7"/>
    <w:rsid w:val="00F313D5"/>
    <w:rsid w:val="00F316EE"/>
    <w:rsid w:val="00F31B5C"/>
    <w:rsid w:val="00F31F16"/>
    <w:rsid w:val="00F329FC"/>
    <w:rsid w:val="00F33580"/>
    <w:rsid w:val="00F33A60"/>
    <w:rsid w:val="00F347A4"/>
    <w:rsid w:val="00F34C28"/>
    <w:rsid w:val="00F353E0"/>
    <w:rsid w:val="00F354F2"/>
    <w:rsid w:val="00F35514"/>
    <w:rsid w:val="00F35D01"/>
    <w:rsid w:val="00F3621E"/>
    <w:rsid w:val="00F3632E"/>
    <w:rsid w:val="00F363D1"/>
    <w:rsid w:val="00F36BFE"/>
    <w:rsid w:val="00F411A1"/>
    <w:rsid w:val="00F414E5"/>
    <w:rsid w:val="00F42321"/>
    <w:rsid w:val="00F431D9"/>
    <w:rsid w:val="00F432EA"/>
    <w:rsid w:val="00F44AF0"/>
    <w:rsid w:val="00F45496"/>
    <w:rsid w:val="00F45BCB"/>
    <w:rsid w:val="00F45C7B"/>
    <w:rsid w:val="00F46637"/>
    <w:rsid w:val="00F46E09"/>
    <w:rsid w:val="00F4780B"/>
    <w:rsid w:val="00F502E7"/>
    <w:rsid w:val="00F502FF"/>
    <w:rsid w:val="00F51C00"/>
    <w:rsid w:val="00F51E59"/>
    <w:rsid w:val="00F52670"/>
    <w:rsid w:val="00F52F60"/>
    <w:rsid w:val="00F53DC8"/>
    <w:rsid w:val="00F5406E"/>
    <w:rsid w:val="00F543FB"/>
    <w:rsid w:val="00F5501B"/>
    <w:rsid w:val="00F5664A"/>
    <w:rsid w:val="00F57059"/>
    <w:rsid w:val="00F60817"/>
    <w:rsid w:val="00F61121"/>
    <w:rsid w:val="00F61369"/>
    <w:rsid w:val="00F61D4D"/>
    <w:rsid w:val="00F6263B"/>
    <w:rsid w:val="00F62EB6"/>
    <w:rsid w:val="00F631D6"/>
    <w:rsid w:val="00F63250"/>
    <w:rsid w:val="00F638BB"/>
    <w:rsid w:val="00F63BAB"/>
    <w:rsid w:val="00F64FBE"/>
    <w:rsid w:val="00F65AED"/>
    <w:rsid w:val="00F6600C"/>
    <w:rsid w:val="00F66960"/>
    <w:rsid w:val="00F66B9F"/>
    <w:rsid w:val="00F66CB2"/>
    <w:rsid w:val="00F67533"/>
    <w:rsid w:val="00F676B6"/>
    <w:rsid w:val="00F67ABD"/>
    <w:rsid w:val="00F7010C"/>
    <w:rsid w:val="00F70327"/>
    <w:rsid w:val="00F711DC"/>
    <w:rsid w:val="00F71A0E"/>
    <w:rsid w:val="00F7234B"/>
    <w:rsid w:val="00F72DEF"/>
    <w:rsid w:val="00F75446"/>
    <w:rsid w:val="00F7605C"/>
    <w:rsid w:val="00F76B88"/>
    <w:rsid w:val="00F76FB8"/>
    <w:rsid w:val="00F7788D"/>
    <w:rsid w:val="00F77C07"/>
    <w:rsid w:val="00F83F8C"/>
    <w:rsid w:val="00F8428B"/>
    <w:rsid w:val="00F8474E"/>
    <w:rsid w:val="00F8544C"/>
    <w:rsid w:val="00F86283"/>
    <w:rsid w:val="00F92279"/>
    <w:rsid w:val="00F92375"/>
    <w:rsid w:val="00F92B34"/>
    <w:rsid w:val="00F934FC"/>
    <w:rsid w:val="00F93913"/>
    <w:rsid w:val="00F94CC6"/>
    <w:rsid w:val="00F95583"/>
    <w:rsid w:val="00F95EEB"/>
    <w:rsid w:val="00F9635D"/>
    <w:rsid w:val="00F96561"/>
    <w:rsid w:val="00F96C26"/>
    <w:rsid w:val="00F96CE3"/>
    <w:rsid w:val="00F97AD5"/>
    <w:rsid w:val="00FA0561"/>
    <w:rsid w:val="00FA072C"/>
    <w:rsid w:val="00FA0E08"/>
    <w:rsid w:val="00FA15E6"/>
    <w:rsid w:val="00FA231C"/>
    <w:rsid w:val="00FA2930"/>
    <w:rsid w:val="00FA2BCF"/>
    <w:rsid w:val="00FA2C23"/>
    <w:rsid w:val="00FA2E37"/>
    <w:rsid w:val="00FA3D24"/>
    <w:rsid w:val="00FA6AE2"/>
    <w:rsid w:val="00FB00C1"/>
    <w:rsid w:val="00FB0E1A"/>
    <w:rsid w:val="00FB1141"/>
    <w:rsid w:val="00FB35ED"/>
    <w:rsid w:val="00FB3B7E"/>
    <w:rsid w:val="00FB4A44"/>
    <w:rsid w:val="00FB4D0E"/>
    <w:rsid w:val="00FB53FB"/>
    <w:rsid w:val="00FB60AD"/>
    <w:rsid w:val="00FB64AA"/>
    <w:rsid w:val="00FB6F33"/>
    <w:rsid w:val="00FB76D0"/>
    <w:rsid w:val="00FB7ACE"/>
    <w:rsid w:val="00FC03DF"/>
    <w:rsid w:val="00FC148D"/>
    <w:rsid w:val="00FC331B"/>
    <w:rsid w:val="00FC3327"/>
    <w:rsid w:val="00FC4A2A"/>
    <w:rsid w:val="00FC6055"/>
    <w:rsid w:val="00FC6268"/>
    <w:rsid w:val="00FC6ADA"/>
    <w:rsid w:val="00FC6C7C"/>
    <w:rsid w:val="00FC6E9E"/>
    <w:rsid w:val="00FC758C"/>
    <w:rsid w:val="00FC7DEA"/>
    <w:rsid w:val="00FD2BC1"/>
    <w:rsid w:val="00FD2FE6"/>
    <w:rsid w:val="00FD3B75"/>
    <w:rsid w:val="00FD48AA"/>
    <w:rsid w:val="00FD512D"/>
    <w:rsid w:val="00FD5D4C"/>
    <w:rsid w:val="00FD7108"/>
    <w:rsid w:val="00FD7624"/>
    <w:rsid w:val="00FD7718"/>
    <w:rsid w:val="00FE0AE2"/>
    <w:rsid w:val="00FE1B23"/>
    <w:rsid w:val="00FE28AB"/>
    <w:rsid w:val="00FE3202"/>
    <w:rsid w:val="00FE39BA"/>
    <w:rsid w:val="00FE3FCD"/>
    <w:rsid w:val="00FE4571"/>
    <w:rsid w:val="00FE4D4E"/>
    <w:rsid w:val="00FE660F"/>
    <w:rsid w:val="00FE6E1C"/>
    <w:rsid w:val="00FE751B"/>
    <w:rsid w:val="00FE7B90"/>
    <w:rsid w:val="00FF0BAD"/>
    <w:rsid w:val="00FF0C50"/>
    <w:rsid w:val="00FF1551"/>
    <w:rsid w:val="00FF328B"/>
    <w:rsid w:val="00FF3664"/>
    <w:rsid w:val="00FF3F8D"/>
    <w:rsid w:val="00FF40BB"/>
    <w:rsid w:val="00FF40D9"/>
    <w:rsid w:val="00FF41B9"/>
    <w:rsid w:val="00FF58D9"/>
    <w:rsid w:val="00FF5E47"/>
    <w:rsid w:val="00FF631D"/>
    <w:rsid w:val="00FF6C2B"/>
    <w:rsid w:val="00FF713B"/>
    <w:rsid w:val="124C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A128AC"/>
  <w15:docId w15:val="{B47A9EC9-744C-418D-B900-5FAC53B0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3EA"/>
    <w:pPr>
      <w:spacing w:before="120" w:after="120" w:line="240" w:lineRule="auto"/>
    </w:pPr>
    <w:rPr>
      <w:rFonts w:ascii="Calibri Light" w:eastAsia="Times New Roman" w:hAnsi="Calibri Light" w:cs="Times New Roman"/>
      <w:szCs w:val="20"/>
      <w:lang w:eastAsia="en-AU"/>
    </w:rPr>
  </w:style>
  <w:style w:type="paragraph" w:styleId="Heading1">
    <w:name w:val="heading 1"/>
    <w:basedOn w:val="HeadingBase"/>
    <w:next w:val="Normal"/>
    <w:link w:val="Heading1Char"/>
    <w:qFormat/>
    <w:rsid w:val="008043EA"/>
    <w:pPr>
      <w:spacing w:before="600" w:line="460" w:lineRule="exact"/>
      <w:outlineLvl w:val="0"/>
    </w:pPr>
    <w:rPr>
      <w:b/>
      <w:bCs w:val="0"/>
      <w:color w:val="5D779D" w:themeColor="accent3"/>
      <w:sz w:val="44"/>
    </w:rPr>
  </w:style>
  <w:style w:type="paragraph" w:styleId="Heading2">
    <w:name w:val="heading 2"/>
    <w:basedOn w:val="HeadingBase"/>
    <w:next w:val="Normal"/>
    <w:link w:val="Heading2Char"/>
    <w:qFormat/>
    <w:rsid w:val="008043EA"/>
    <w:pPr>
      <w:spacing w:before="360" w:line="460" w:lineRule="exact"/>
      <w:outlineLvl w:val="1"/>
    </w:pPr>
    <w:rPr>
      <w:bCs w:val="0"/>
      <w:iCs/>
      <w:color w:val="2C384A"/>
      <w:sz w:val="36"/>
      <w:szCs w:val="28"/>
    </w:rPr>
  </w:style>
  <w:style w:type="paragraph" w:styleId="Heading3">
    <w:name w:val="heading 3"/>
    <w:basedOn w:val="HeadingBase"/>
    <w:next w:val="Normal"/>
    <w:link w:val="Heading3Char"/>
    <w:qFormat/>
    <w:rsid w:val="008043EA"/>
    <w:pPr>
      <w:spacing w:before="320" w:after="0" w:line="276" w:lineRule="auto"/>
      <w:outlineLvl w:val="2"/>
    </w:pPr>
    <w:rPr>
      <w:b/>
      <w:bCs w:val="0"/>
      <w:color w:val="4D7861" w:themeColor="accent2"/>
      <w:sz w:val="28"/>
      <w:szCs w:val="26"/>
    </w:rPr>
  </w:style>
  <w:style w:type="paragraph" w:styleId="Heading4">
    <w:name w:val="heading 4"/>
    <w:basedOn w:val="HeadingBase"/>
    <w:next w:val="Normal"/>
    <w:link w:val="Heading4Char"/>
    <w:qFormat/>
    <w:rsid w:val="008043EA"/>
    <w:pPr>
      <w:spacing w:before="280" w:after="0" w:line="276" w:lineRule="auto"/>
      <w:outlineLvl w:val="3"/>
    </w:pPr>
    <w:rPr>
      <w:rFonts w:ascii="Calibri Light" w:hAnsi="Calibri Light"/>
      <w:bCs w:val="0"/>
      <w:color w:val="4D7861" w:themeColor="accent2"/>
      <w:sz w:val="24"/>
      <w:szCs w:val="26"/>
    </w:rPr>
  </w:style>
  <w:style w:type="paragraph" w:styleId="Heading5">
    <w:name w:val="heading 5"/>
    <w:basedOn w:val="HeadingBase"/>
    <w:next w:val="Normal"/>
    <w:link w:val="Heading5Char"/>
    <w:rsid w:val="008043EA"/>
    <w:pPr>
      <w:spacing w:before="240" w:after="0" w:line="276" w:lineRule="auto"/>
      <w:outlineLvl w:val="4"/>
    </w:pPr>
    <w:rPr>
      <w:rFonts w:asciiTheme="majorHAnsi" w:hAnsiTheme="majorHAnsi"/>
      <w:b/>
      <w:bCs w:val="0"/>
      <w:iCs/>
      <w:color w:val="000000" w:themeColor="text1"/>
      <w:sz w:val="22"/>
    </w:rPr>
  </w:style>
  <w:style w:type="paragraph" w:styleId="Heading6">
    <w:name w:val="heading 6"/>
    <w:basedOn w:val="HeadingBase"/>
    <w:next w:val="Normal"/>
    <w:link w:val="Heading6Char"/>
    <w:rsid w:val="008043EA"/>
    <w:pPr>
      <w:spacing w:before="120" w:after="0" w:line="276" w:lineRule="auto"/>
      <w:outlineLvl w:val="5"/>
    </w:pPr>
    <w:rPr>
      <w:rFonts w:ascii="Calibri Light" w:hAnsi="Calibri Light"/>
      <w:bCs w:val="0"/>
      <w:color w:val="000000" w:themeColor="text1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8F23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61B2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3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38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43EA"/>
    <w:rPr>
      <w:rFonts w:ascii="Calibri" w:eastAsia="Times New Roman" w:hAnsi="Calibri" w:cs="Arial"/>
      <w:b/>
      <w:color w:val="5D779D" w:themeColor="accent3"/>
      <w:kern w:val="32"/>
      <w:sz w:val="44"/>
      <w:szCs w:val="36"/>
      <w:lang w:eastAsia="en-AU"/>
    </w:rPr>
  </w:style>
  <w:style w:type="character" w:customStyle="1" w:styleId="Heading2Char">
    <w:name w:val="Heading 2 Char"/>
    <w:basedOn w:val="DefaultParagraphFont"/>
    <w:link w:val="Heading2"/>
    <w:rsid w:val="008043EA"/>
    <w:rPr>
      <w:rFonts w:ascii="Calibri" w:eastAsia="Times New Roman" w:hAnsi="Calibri" w:cs="Arial"/>
      <w:iCs/>
      <w:color w:val="2C384A"/>
      <w:kern w:val="3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8043EA"/>
    <w:rPr>
      <w:rFonts w:ascii="Calibri" w:eastAsia="Times New Roman" w:hAnsi="Calibri" w:cs="Arial"/>
      <w:b/>
      <w:color w:val="4D7861" w:themeColor="accent2"/>
      <w:kern w:val="32"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8043EA"/>
    <w:rPr>
      <w:rFonts w:ascii="Calibri Light" w:eastAsia="Times New Roman" w:hAnsi="Calibri Light" w:cs="Arial"/>
      <w:color w:val="4D7861" w:themeColor="accent2"/>
      <w:kern w:val="32"/>
      <w:sz w:val="24"/>
      <w:szCs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8043EA"/>
    <w:rPr>
      <w:rFonts w:asciiTheme="majorHAnsi" w:eastAsia="Times New Roman" w:hAnsiTheme="majorHAnsi" w:cs="Arial"/>
      <w:b/>
      <w:iCs/>
      <w:color w:val="000000" w:themeColor="text1"/>
      <w:kern w:val="32"/>
      <w:szCs w:val="36"/>
      <w:lang w:eastAsia="en-AU"/>
    </w:rPr>
  </w:style>
  <w:style w:type="character" w:customStyle="1" w:styleId="Heading6Char">
    <w:name w:val="Heading 6 Char"/>
    <w:basedOn w:val="DefaultParagraphFont"/>
    <w:link w:val="Heading6"/>
    <w:rsid w:val="008043EA"/>
    <w:rPr>
      <w:rFonts w:ascii="Calibri Light" w:eastAsia="Times New Roman" w:hAnsi="Calibri Light" w:cs="Arial"/>
      <w:color w:val="000000" w:themeColor="text1"/>
      <w:kern w:val="32"/>
      <w:lang w:eastAsia="en-AU"/>
    </w:rPr>
  </w:style>
  <w:style w:type="paragraph" w:customStyle="1" w:styleId="ChartGraphic">
    <w:name w:val="Chart Graphic"/>
    <w:basedOn w:val="Normal"/>
    <w:next w:val="Normal"/>
    <w:rsid w:val="008043EA"/>
    <w:pPr>
      <w:keepNext/>
      <w:spacing w:before="0" w:after="0"/>
      <w:jc w:val="center"/>
    </w:pPr>
    <w:rPr>
      <w:color w:val="004A7F"/>
      <w:sz w:val="20"/>
    </w:rPr>
  </w:style>
  <w:style w:type="paragraph" w:customStyle="1" w:styleId="AlphaParagraph">
    <w:name w:val="Alpha Paragraph"/>
    <w:basedOn w:val="Normal"/>
    <w:rsid w:val="008043EA"/>
    <w:pPr>
      <w:spacing w:before="0"/>
      <w:ind w:left="720" w:hanging="360"/>
    </w:pPr>
  </w:style>
  <w:style w:type="table" w:styleId="TableGridLight">
    <w:name w:val="Grid Table Light"/>
    <w:basedOn w:val="TableNormal"/>
    <w:uiPriority w:val="40"/>
    <w:rsid w:val="00313D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oxHeading">
    <w:name w:val="Box Heading"/>
    <w:basedOn w:val="Normal"/>
    <w:next w:val="Normal"/>
    <w:qFormat/>
    <w:rsid w:val="006016A6"/>
    <w:pPr>
      <w:keepNext/>
      <w:spacing w:before="240"/>
    </w:pPr>
    <w:rPr>
      <w:b/>
      <w:color w:val="2C384A" w:themeColor="accent1"/>
      <w:sz w:val="28"/>
      <w:szCs w:val="26"/>
    </w:rPr>
  </w:style>
  <w:style w:type="paragraph" w:customStyle="1" w:styleId="BoxText">
    <w:name w:val="Box Text"/>
    <w:basedOn w:val="Normal"/>
    <w:link w:val="BoxTextChar"/>
    <w:rsid w:val="008043EA"/>
  </w:style>
  <w:style w:type="paragraph" w:customStyle="1" w:styleId="Bullet">
    <w:name w:val="Bullet"/>
    <w:aliases w:val="Body,BodyNum,Bullet + line,Bullet Char1,Bullet Char1 Char Char Char,Bullet Char1 Char Char Char Char,Bullet Char1 Char Char Char Char Char,b,b + line,b1,b1 Char Char Char,bulleted,level 1"/>
    <w:basedOn w:val="Normal"/>
    <w:link w:val="BulletChar"/>
    <w:qFormat/>
    <w:rsid w:val="008043EA"/>
    <w:pPr>
      <w:numPr>
        <w:numId w:val="6"/>
      </w:numPr>
      <w:tabs>
        <w:tab w:val="left" w:pos="720"/>
      </w:tabs>
      <w:spacing w:after="0" w:line="276" w:lineRule="auto"/>
    </w:pPr>
  </w:style>
  <w:style w:type="paragraph" w:customStyle="1" w:styleId="ChartandTableFootnoteAlpha">
    <w:name w:val="Chart and Table Footnote Alpha"/>
    <w:rsid w:val="008043EA"/>
    <w:pPr>
      <w:numPr>
        <w:numId w:val="5"/>
      </w:numPr>
      <w:spacing w:after="0" w:line="240" w:lineRule="auto"/>
      <w:jc w:val="both"/>
    </w:pPr>
    <w:rPr>
      <w:rFonts w:ascii="Calibri" w:eastAsia="Times New Roman" w:hAnsi="Calibri" w:cs="Times New Roman"/>
      <w:color w:val="000000"/>
      <w:sz w:val="18"/>
      <w:szCs w:val="16"/>
      <w:lang w:eastAsia="en-AU"/>
    </w:rPr>
  </w:style>
  <w:style w:type="paragraph" w:customStyle="1" w:styleId="ChartMainHeading">
    <w:name w:val="Chart Main Heading"/>
    <w:basedOn w:val="TableMainHeading"/>
    <w:next w:val="ChartGraphic"/>
    <w:qFormat/>
    <w:rsid w:val="008043EA"/>
    <w:pPr>
      <w:jc w:val="center"/>
    </w:pPr>
  </w:style>
  <w:style w:type="paragraph" w:customStyle="1" w:styleId="ChartorTableNote">
    <w:name w:val="Chart or Table Note"/>
    <w:next w:val="Normal"/>
    <w:qFormat/>
    <w:rsid w:val="008043EA"/>
    <w:pPr>
      <w:spacing w:after="0" w:line="240" w:lineRule="auto"/>
      <w:jc w:val="both"/>
    </w:pPr>
    <w:rPr>
      <w:rFonts w:ascii="Calibri" w:eastAsia="Times New Roman" w:hAnsi="Calibri" w:cs="Times New Roman"/>
      <w:color w:val="000000"/>
      <w:sz w:val="18"/>
      <w:szCs w:val="20"/>
      <w:lang w:eastAsia="en-AU"/>
    </w:rPr>
  </w:style>
  <w:style w:type="paragraph" w:customStyle="1" w:styleId="ChartSecondHeading">
    <w:name w:val="Chart Second Heading"/>
    <w:basedOn w:val="TableSecondHeading"/>
    <w:next w:val="ChartGraphic"/>
    <w:rsid w:val="008043EA"/>
    <w:pPr>
      <w:jc w:val="center"/>
    </w:pPr>
    <w:rPr>
      <w:b w:val="0"/>
      <w:bCs/>
    </w:rPr>
  </w:style>
  <w:style w:type="paragraph" w:customStyle="1" w:styleId="ReportDate">
    <w:name w:val="Report Date"/>
    <w:basedOn w:val="Normal"/>
    <w:link w:val="ReportDateChar"/>
    <w:rsid w:val="00082FC2"/>
    <w:pPr>
      <w:keepNext/>
      <w:spacing w:before="0" w:after="360"/>
    </w:pPr>
    <w:rPr>
      <w:color w:val="2C384A" w:themeColor="accent1"/>
      <w:sz w:val="32"/>
    </w:rPr>
  </w:style>
  <w:style w:type="paragraph" w:customStyle="1" w:styleId="Dash">
    <w:name w:val="Dash"/>
    <w:basedOn w:val="Normal"/>
    <w:link w:val="DashChar"/>
    <w:qFormat/>
    <w:rsid w:val="008043EA"/>
    <w:pPr>
      <w:numPr>
        <w:ilvl w:val="1"/>
        <w:numId w:val="7"/>
      </w:numPr>
      <w:spacing w:before="0"/>
    </w:pPr>
  </w:style>
  <w:style w:type="paragraph" w:customStyle="1" w:styleId="DoubleDot">
    <w:name w:val="Double Dot"/>
    <w:basedOn w:val="Normal"/>
    <w:link w:val="DoubleDotChar"/>
    <w:qFormat/>
    <w:rsid w:val="008043EA"/>
    <w:pPr>
      <w:numPr>
        <w:ilvl w:val="2"/>
        <w:numId w:val="1"/>
      </w:numPr>
      <w:tabs>
        <w:tab w:val="clear" w:pos="850"/>
        <w:tab w:val="num" w:pos="360"/>
      </w:tabs>
      <w:spacing w:before="0"/>
      <w:ind w:left="0" w:firstLine="0"/>
    </w:pPr>
  </w:style>
  <w:style w:type="paragraph" w:customStyle="1" w:styleId="TableMainHeading">
    <w:name w:val="Table Main Heading"/>
    <w:basedOn w:val="Heading3"/>
    <w:next w:val="Normal"/>
    <w:qFormat/>
    <w:rsid w:val="008043EA"/>
    <w:pPr>
      <w:spacing w:before="120"/>
    </w:pPr>
    <w:rPr>
      <w:b w:val="0"/>
      <w:sz w:val="26"/>
    </w:rPr>
  </w:style>
  <w:style w:type="paragraph" w:customStyle="1" w:styleId="FooterEven">
    <w:name w:val="Footer Even"/>
    <w:basedOn w:val="Footer"/>
    <w:rsid w:val="00E81A40"/>
    <w:pPr>
      <w:tabs>
        <w:tab w:val="clear" w:pos="9072"/>
      </w:tabs>
      <w:jc w:val="left"/>
    </w:pPr>
  </w:style>
  <w:style w:type="paragraph" w:customStyle="1" w:styleId="FooterOdd">
    <w:name w:val="Footer Odd"/>
    <w:basedOn w:val="Footer"/>
    <w:rsid w:val="00E81A40"/>
    <w:pPr>
      <w:tabs>
        <w:tab w:val="clear" w:pos="9072"/>
      </w:tabs>
    </w:pPr>
    <w:rPr>
      <w:noProof w:val="0"/>
    </w:rPr>
  </w:style>
  <w:style w:type="character" w:styleId="Hyperlink">
    <w:name w:val="Hyperlink"/>
    <w:basedOn w:val="DefaultParagraphFont"/>
    <w:uiPriority w:val="99"/>
    <w:rsid w:val="00823A66"/>
    <w:rPr>
      <w:color w:val="3A6FAF"/>
      <w:u w:val="single"/>
    </w:rPr>
  </w:style>
  <w:style w:type="paragraph" w:customStyle="1" w:styleId="OutlineNumbered1">
    <w:name w:val="Outline Numbered 1"/>
    <w:basedOn w:val="Normal"/>
    <w:link w:val="OutlineNumbered1Char"/>
    <w:rsid w:val="0056754D"/>
    <w:pPr>
      <w:numPr>
        <w:numId w:val="10"/>
      </w:numPr>
      <w:spacing w:after="160" w:line="259" w:lineRule="auto"/>
    </w:pPr>
  </w:style>
  <w:style w:type="paragraph" w:customStyle="1" w:styleId="OneLevelNumberedParagraph">
    <w:name w:val="One Level Numbered Paragraph"/>
    <w:basedOn w:val="Normal"/>
    <w:rsid w:val="008043EA"/>
    <w:pPr>
      <w:numPr>
        <w:numId w:val="3"/>
      </w:numPr>
      <w:tabs>
        <w:tab w:val="clear" w:pos="284"/>
        <w:tab w:val="num" w:pos="360"/>
      </w:tabs>
      <w:spacing w:before="0"/>
      <w:ind w:left="0" w:firstLine="0"/>
    </w:pPr>
  </w:style>
  <w:style w:type="paragraph" w:customStyle="1" w:styleId="OutlineNumbered2">
    <w:name w:val="Outline Numbered 2"/>
    <w:basedOn w:val="Normal"/>
    <w:link w:val="OutlineNumbered2Char"/>
    <w:rsid w:val="0056754D"/>
    <w:pPr>
      <w:numPr>
        <w:ilvl w:val="1"/>
        <w:numId w:val="11"/>
      </w:numPr>
      <w:spacing w:after="160"/>
    </w:pPr>
  </w:style>
  <w:style w:type="paragraph" w:customStyle="1" w:styleId="OutlineNumbered3">
    <w:name w:val="Outline Numbered 3"/>
    <w:basedOn w:val="Normal"/>
    <w:rsid w:val="008043EA"/>
    <w:pPr>
      <w:numPr>
        <w:ilvl w:val="2"/>
        <w:numId w:val="9"/>
      </w:numPr>
      <w:tabs>
        <w:tab w:val="num" w:pos="360"/>
      </w:tabs>
      <w:spacing w:before="0"/>
      <w:ind w:left="0" w:firstLine="0"/>
    </w:pPr>
  </w:style>
  <w:style w:type="paragraph" w:customStyle="1" w:styleId="SingleParagraph">
    <w:name w:val="Single Paragraph"/>
    <w:basedOn w:val="Normal"/>
    <w:link w:val="SingleParagraphChar"/>
    <w:rsid w:val="008043EA"/>
    <w:pPr>
      <w:spacing w:before="0" w:after="0"/>
    </w:pPr>
  </w:style>
  <w:style w:type="paragraph" w:customStyle="1" w:styleId="TableSecondHeading">
    <w:name w:val="Table Second Heading"/>
    <w:basedOn w:val="Normal"/>
    <w:next w:val="Normal"/>
    <w:rsid w:val="008043EA"/>
    <w:pPr>
      <w:keepNext/>
      <w:spacing w:before="0" w:after="20"/>
    </w:pPr>
    <w:rPr>
      <w:b/>
      <w:color w:val="004A7F"/>
    </w:rPr>
  </w:style>
  <w:style w:type="paragraph" w:customStyle="1" w:styleId="TableColumnHeadingCentred">
    <w:name w:val="Table Column Heading Centred"/>
    <w:basedOn w:val="TableTextLeft"/>
    <w:rsid w:val="00AB6791"/>
    <w:pPr>
      <w:jc w:val="center"/>
    </w:pPr>
    <w:rPr>
      <w:b/>
      <w:color w:val="2C384A" w:themeColor="accent1"/>
      <w:sz w:val="20"/>
    </w:rPr>
  </w:style>
  <w:style w:type="paragraph" w:customStyle="1" w:styleId="TableColumnHeadingLeft">
    <w:name w:val="Table Column Heading Left"/>
    <w:basedOn w:val="TableTextLeft"/>
    <w:rsid w:val="00AB6791"/>
    <w:rPr>
      <w:b/>
      <w:color w:val="2C384A" w:themeColor="accent1"/>
      <w:sz w:val="20"/>
    </w:rPr>
  </w:style>
  <w:style w:type="paragraph" w:customStyle="1" w:styleId="TableColumnHeadingRight">
    <w:name w:val="Table Column Heading Right"/>
    <w:basedOn w:val="TableTextLeft"/>
    <w:rsid w:val="00AB6791"/>
    <w:pPr>
      <w:jc w:val="right"/>
    </w:pPr>
    <w:rPr>
      <w:b/>
      <w:color w:val="2C384A" w:themeColor="accent1"/>
      <w:sz w:val="20"/>
    </w:rPr>
  </w:style>
  <w:style w:type="table" w:styleId="TableGrid">
    <w:name w:val="Table Grid"/>
    <w:basedOn w:val="TableNormal"/>
    <w:rsid w:val="00AB6791"/>
    <w:pPr>
      <w:spacing w:before="40" w:after="40" w:line="240" w:lineRule="auto"/>
    </w:pPr>
    <w:rPr>
      <w:rFonts w:ascii="Calibri Light" w:eastAsia="Times New Roman" w:hAnsi="Calibri Light" w:cs="Times New Roman"/>
      <w:sz w:val="20"/>
      <w:szCs w:val="20"/>
      <w:lang w:eastAsia="en-AU"/>
    </w:rPr>
    <w:tblPr/>
    <w:tcPr>
      <w:shd w:val="clear" w:color="auto" w:fill="auto"/>
    </w:tcPr>
    <w:tblStylePr w:type="firstRow">
      <w:pPr>
        <w:wordWrap/>
        <w:spacing w:beforeLines="40" w:before="40" w:beforeAutospacing="0" w:afterLines="40" w:after="40" w:afterAutospacing="0" w:line="240" w:lineRule="auto"/>
        <w:jc w:val="left"/>
      </w:pPr>
      <w:rPr>
        <w:rFonts w:ascii="Calibri Light" w:hAnsi="Calibri Light"/>
        <w:b/>
        <w:color w:val="2C384A" w:themeColor="accent1"/>
        <w:sz w:val="20"/>
      </w:rPr>
      <w:tblPr/>
      <w:tcPr>
        <w:shd w:val="clear" w:color="auto" w:fill="EEEEEE" w:themeFill="background2"/>
      </w:tcPr>
    </w:tblStylePr>
  </w:style>
  <w:style w:type="paragraph" w:customStyle="1" w:styleId="TableTextCentered">
    <w:name w:val="Table Text Centered"/>
    <w:basedOn w:val="TableTextRight"/>
    <w:rsid w:val="008043EA"/>
    <w:pPr>
      <w:jc w:val="center"/>
    </w:pPr>
  </w:style>
  <w:style w:type="paragraph" w:customStyle="1" w:styleId="TableTextLeft">
    <w:name w:val="Table Text Left"/>
    <w:basedOn w:val="OutlineNumbered1"/>
    <w:rsid w:val="00042625"/>
    <w:pPr>
      <w:numPr>
        <w:numId w:val="0"/>
      </w:numPr>
    </w:pPr>
  </w:style>
  <w:style w:type="paragraph" w:customStyle="1" w:styleId="TableTextRight">
    <w:name w:val="Table Text Right"/>
    <w:basedOn w:val="Normal"/>
    <w:rsid w:val="008043EA"/>
    <w:pPr>
      <w:spacing w:before="40" w:after="40"/>
      <w:jc w:val="right"/>
    </w:pPr>
    <w:rPr>
      <w:color w:val="000000"/>
      <w:sz w:val="18"/>
    </w:rPr>
  </w:style>
  <w:style w:type="paragraph" w:styleId="TOC1">
    <w:name w:val="toc 1"/>
    <w:basedOn w:val="Normal"/>
    <w:next w:val="Normal"/>
    <w:uiPriority w:val="39"/>
    <w:rsid w:val="008043EA"/>
    <w:pPr>
      <w:keepNext/>
      <w:tabs>
        <w:tab w:val="right" w:leader="dot" w:pos="9072"/>
      </w:tabs>
      <w:spacing w:before="180" w:after="0"/>
      <w:ind w:right="-2"/>
    </w:pPr>
    <w:rPr>
      <w:b/>
      <w:noProof/>
      <w:color w:val="002C4A"/>
      <w:szCs w:val="22"/>
    </w:rPr>
  </w:style>
  <w:style w:type="paragraph" w:styleId="TOC2">
    <w:name w:val="toc 2"/>
    <w:basedOn w:val="Normal"/>
    <w:next w:val="Normal"/>
    <w:uiPriority w:val="39"/>
    <w:rsid w:val="008043EA"/>
    <w:pPr>
      <w:keepNext/>
      <w:tabs>
        <w:tab w:val="right" w:leader="dot" w:pos="9072"/>
      </w:tabs>
      <w:spacing w:before="40" w:after="20"/>
      <w:ind w:right="-2"/>
    </w:pPr>
    <w:rPr>
      <w:noProof/>
      <w:color w:val="004A7F"/>
    </w:rPr>
  </w:style>
  <w:style w:type="paragraph" w:styleId="TOC3">
    <w:name w:val="toc 3"/>
    <w:basedOn w:val="Normal"/>
    <w:next w:val="Normal"/>
    <w:uiPriority w:val="39"/>
    <w:rsid w:val="008043EA"/>
    <w:pPr>
      <w:tabs>
        <w:tab w:val="right" w:leader="dot" w:pos="9072"/>
      </w:tabs>
      <w:spacing w:before="20" w:after="0"/>
      <w:ind w:left="284" w:right="-2"/>
    </w:pPr>
    <w:rPr>
      <w:rFonts w:cs="Calibri"/>
      <w:noProof/>
    </w:rPr>
  </w:style>
  <w:style w:type="numbering" w:customStyle="1" w:styleId="OutlineList">
    <w:name w:val="OutlineList"/>
    <w:uiPriority w:val="99"/>
    <w:rsid w:val="008043EA"/>
    <w:pPr>
      <w:numPr>
        <w:numId w:val="4"/>
      </w:numPr>
    </w:pPr>
  </w:style>
  <w:style w:type="numbering" w:customStyle="1" w:styleId="BulletedList">
    <w:name w:val="Bulleted List"/>
    <w:uiPriority w:val="99"/>
    <w:rsid w:val="008043EA"/>
    <w:pPr>
      <w:numPr>
        <w:numId w:val="1"/>
      </w:numPr>
    </w:pPr>
  </w:style>
  <w:style w:type="numbering" w:customStyle="1" w:styleId="BoxBulletedList">
    <w:name w:val="Box Bulleted List"/>
    <w:uiPriority w:val="99"/>
    <w:rsid w:val="008043EA"/>
    <w:pPr>
      <w:numPr>
        <w:numId w:val="2"/>
      </w:numPr>
    </w:pPr>
  </w:style>
  <w:style w:type="numbering" w:customStyle="1" w:styleId="OneLevelList">
    <w:name w:val="OneLevelList"/>
    <w:uiPriority w:val="99"/>
    <w:rsid w:val="008043EA"/>
    <w:pPr>
      <w:numPr>
        <w:numId w:val="3"/>
      </w:numPr>
    </w:pPr>
  </w:style>
  <w:style w:type="numbering" w:customStyle="1" w:styleId="ChartandTableFootnoteAlphaList">
    <w:name w:val="ChartandTableFootnoteAlphaList"/>
    <w:uiPriority w:val="99"/>
    <w:rsid w:val="008043EA"/>
    <w:pPr>
      <w:numPr>
        <w:numId w:val="5"/>
      </w:numPr>
    </w:pPr>
  </w:style>
  <w:style w:type="paragraph" w:customStyle="1" w:styleId="Heading1Numbered">
    <w:name w:val="Heading 1 Numbered"/>
    <w:basedOn w:val="Heading1"/>
    <w:next w:val="Normal"/>
    <w:rsid w:val="008043EA"/>
    <w:pPr>
      <w:numPr>
        <w:numId w:val="8"/>
      </w:numPr>
    </w:pPr>
  </w:style>
  <w:style w:type="character" w:customStyle="1" w:styleId="SingleParagraphChar">
    <w:name w:val="Single Paragraph Char"/>
    <w:basedOn w:val="DefaultParagraphFont"/>
    <w:link w:val="SingleParagraph"/>
    <w:rsid w:val="008043EA"/>
    <w:rPr>
      <w:rFonts w:ascii="Calibri Light" w:eastAsia="Times New Roman" w:hAnsi="Calibri Light" w:cs="Times New Roman"/>
      <w:szCs w:val="20"/>
      <w:lang w:eastAsia="en-AU"/>
    </w:rPr>
  </w:style>
  <w:style w:type="paragraph" w:customStyle="1" w:styleId="Heading2Numbered">
    <w:name w:val="Heading 2 Numbered"/>
    <w:basedOn w:val="Heading2"/>
    <w:next w:val="Normal"/>
    <w:rsid w:val="008043EA"/>
    <w:pPr>
      <w:numPr>
        <w:ilvl w:val="1"/>
        <w:numId w:val="8"/>
      </w:numPr>
    </w:pPr>
  </w:style>
  <w:style w:type="paragraph" w:customStyle="1" w:styleId="Heading3Numbered">
    <w:name w:val="Heading 3 Numbered"/>
    <w:basedOn w:val="Heading3"/>
    <w:rsid w:val="008043EA"/>
    <w:pPr>
      <w:numPr>
        <w:ilvl w:val="2"/>
        <w:numId w:val="8"/>
      </w:numPr>
    </w:pPr>
  </w:style>
  <w:style w:type="paragraph" w:styleId="Title">
    <w:name w:val="Title"/>
    <w:basedOn w:val="Normal"/>
    <w:next w:val="Normal"/>
    <w:link w:val="TitleChar"/>
    <w:uiPriority w:val="10"/>
    <w:rsid w:val="00082FC2"/>
    <w:pPr>
      <w:spacing w:before="0"/>
      <w:contextualSpacing/>
    </w:pPr>
    <w:rPr>
      <w:rFonts w:eastAsiaTheme="majorEastAsia" w:cstheme="majorBidi"/>
      <w:b/>
      <w:color w:val="2C384A" w:themeColor="accent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2FC2"/>
    <w:rPr>
      <w:rFonts w:ascii="Calibri Light" w:eastAsiaTheme="majorEastAsia" w:hAnsi="Calibri Light" w:cstheme="majorBidi"/>
      <w:b/>
      <w:color w:val="2C384A" w:themeColor="accent1"/>
      <w:spacing w:val="5"/>
      <w:kern w:val="28"/>
      <w:sz w:val="72"/>
      <w:szCs w:val="5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rsid w:val="00082FC2"/>
    <w:pPr>
      <w:numPr>
        <w:ilvl w:val="1"/>
      </w:numPr>
      <w:spacing w:after="360"/>
    </w:pPr>
    <w:rPr>
      <w:rFonts w:eastAsiaTheme="majorEastAsia" w:cstheme="majorBidi"/>
      <w:iCs/>
      <w:color w:val="5D779D" w:themeColor="accent3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082FC2"/>
    <w:rPr>
      <w:rFonts w:ascii="Calibri Light" w:eastAsiaTheme="majorEastAsia" w:hAnsi="Calibri Light" w:cstheme="majorBidi"/>
      <w:iCs/>
      <w:color w:val="5D779D" w:themeColor="accent3"/>
      <w:sz w:val="44"/>
      <w:szCs w:val="44"/>
      <w:lang w:eastAsia="en-AU"/>
    </w:rPr>
  </w:style>
  <w:style w:type="character" w:styleId="SubtleEmphasis">
    <w:name w:val="Subtle Emphasis"/>
    <w:basedOn w:val="DefaultParagraphFont"/>
    <w:uiPriority w:val="19"/>
    <w:rsid w:val="008043EA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8043EA"/>
    <w:pPr>
      <w:keepNext/>
      <w:spacing w:before="0" w:after="0"/>
      <w:jc w:val="right"/>
    </w:pPr>
    <w:rPr>
      <w:color w:val="004A7F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8043EA"/>
    <w:rPr>
      <w:rFonts w:ascii="Calibri Light" w:eastAsia="Times New Roman" w:hAnsi="Calibri Light" w:cs="Times New Roman"/>
      <w:color w:val="004A7F"/>
      <w:sz w:val="20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8043EA"/>
    <w:rPr>
      <w:color w:val="808080"/>
    </w:rPr>
  </w:style>
  <w:style w:type="paragraph" w:customStyle="1" w:styleId="HeadingBase">
    <w:name w:val="Heading Base"/>
    <w:rsid w:val="008043EA"/>
    <w:pPr>
      <w:keepNext/>
      <w:spacing w:after="120" w:line="240" w:lineRule="auto"/>
    </w:pPr>
    <w:rPr>
      <w:rFonts w:ascii="Calibri" w:eastAsia="Times New Roman" w:hAnsi="Calibri" w:cs="Arial"/>
      <w:bCs/>
      <w:color w:val="002C4A"/>
      <w:kern w:val="32"/>
      <w:sz w:val="48"/>
      <w:szCs w:val="36"/>
      <w:lang w:eastAsia="en-AU"/>
    </w:rPr>
  </w:style>
  <w:style w:type="character" w:customStyle="1" w:styleId="ReportDateChar">
    <w:name w:val="Report Date Char"/>
    <w:basedOn w:val="DefaultParagraphFont"/>
    <w:link w:val="ReportDate"/>
    <w:rsid w:val="00082FC2"/>
    <w:rPr>
      <w:rFonts w:ascii="Calibri Light" w:eastAsia="Times New Roman" w:hAnsi="Calibri Light" w:cs="Times New Roman"/>
      <w:color w:val="2C384A" w:themeColor="accent1"/>
      <w:sz w:val="32"/>
      <w:szCs w:val="20"/>
      <w:lang w:eastAsia="en-AU"/>
    </w:rPr>
  </w:style>
  <w:style w:type="paragraph" w:customStyle="1" w:styleId="TableTextIndented">
    <w:name w:val="Table Text Indented"/>
    <w:basedOn w:val="TableTextLeft"/>
    <w:rsid w:val="008043EA"/>
    <w:pPr>
      <w:ind w:left="284"/>
    </w:pPr>
  </w:style>
  <w:style w:type="paragraph" w:customStyle="1" w:styleId="TableHeadingContinued">
    <w:name w:val="Table Heading Continued"/>
    <w:basedOn w:val="TableMainHeading"/>
    <w:next w:val="TableGraphic"/>
    <w:rsid w:val="008043EA"/>
  </w:style>
  <w:style w:type="paragraph" w:customStyle="1" w:styleId="TableGraphic">
    <w:name w:val="Table Graphic"/>
    <w:basedOn w:val="HeadingBase"/>
    <w:next w:val="Normal"/>
    <w:rsid w:val="008043EA"/>
    <w:pPr>
      <w:spacing w:after="0"/>
    </w:pPr>
  </w:style>
  <w:style w:type="character" w:styleId="FootnoteReference">
    <w:name w:val="footnote reference"/>
    <w:basedOn w:val="DefaultParagraphFont"/>
    <w:uiPriority w:val="99"/>
    <w:rsid w:val="008043EA"/>
    <w:rPr>
      <w:sz w:val="18"/>
    </w:rPr>
  </w:style>
  <w:style w:type="paragraph" w:styleId="FootnoteText">
    <w:name w:val="footnote text"/>
    <w:basedOn w:val="Normal"/>
    <w:link w:val="FootnoteTextChar"/>
    <w:uiPriority w:val="99"/>
    <w:rsid w:val="008043EA"/>
    <w:pPr>
      <w:spacing w:before="0" w:after="0"/>
      <w:ind w:left="397" w:hanging="39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043EA"/>
    <w:rPr>
      <w:rFonts w:ascii="Calibri Light" w:eastAsia="Times New Roman" w:hAnsi="Calibri Light" w:cs="Times New Roman"/>
      <w:sz w:val="20"/>
      <w:szCs w:val="20"/>
      <w:lang w:eastAsia="en-AU"/>
    </w:rPr>
  </w:style>
  <w:style w:type="paragraph" w:customStyle="1" w:styleId="Heading3noTOC">
    <w:name w:val="Heading 3 no TOC"/>
    <w:basedOn w:val="Heading3"/>
    <w:rsid w:val="00257AEE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3E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3EA"/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ulletChar">
    <w:name w:val="Bullet Char"/>
    <w:aliases w:val="Body Char,Bulleted Para Char,Bullets Char,FooterText Char,L Char,List Paragraph Char,List Paragraph1 Char,List Paragraph11 Char,List Paragraph2 Char,Number Char,Recommendation Char,b + line Char,b + line Char Char,b Char,b Char Char,b1 Char"/>
    <w:basedOn w:val="DefaultParagraphFont"/>
    <w:link w:val="Bullet"/>
    <w:qFormat/>
    <w:locked/>
    <w:rsid w:val="008043EA"/>
    <w:rPr>
      <w:rFonts w:ascii="Calibri Light" w:eastAsia="Times New Roman" w:hAnsi="Calibri Light" w:cs="Times New Roman"/>
      <w:szCs w:val="20"/>
      <w:lang w:eastAsia="en-AU"/>
    </w:rPr>
  </w:style>
  <w:style w:type="paragraph" w:customStyle="1" w:styleId="Boxbullet">
    <w:name w:val="Box bullet"/>
    <w:basedOn w:val="Bullet"/>
    <w:rsid w:val="008043EA"/>
    <w:pPr>
      <w:tabs>
        <w:tab w:val="num" w:pos="284"/>
      </w:tabs>
      <w:spacing w:before="60"/>
      <w:ind w:left="170" w:hanging="170"/>
    </w:pPr>
    <w:rPr>
      <w:color w:val="0D0D0D" w:themeColor="text1" w:themeTint="F2"/>
    </w:rPr>
  </w:style>
  <w:style w:type="character" w:customStyle="1" w:styleId="DashChar">
    <w:name w:val="Dash Char"/>
    <w:basedOn w:val="DefaultParagraphFont"/>
    <w:link w:val="Dash"/>
    <w:locked/>
    <w:rsid w:val="008043EA"/>
    <w:rPr>
      <w:rFonts w:ascii="Calibri Light" w:eastAsia="Times New Roman" w:hAnsi="Calibri Light" w:cs="Times New Roman"/>
      <w:szCs w:val="20"/>
      <w:lang w:eastAsia="en-AU"/>
    </w:rPr>
  </w:style>
  <w:style w:type="paragraph" w:customStyle="1" w:styleId="Boxdash">
    <w:name w:val="Box dash"/>
    <w:basedOn w:val="Dash"/>
    <w:rsid w:val="008043EA"/>
    <w:pPr>
      <w:tabs>
        <w:tab w:val="clear" w:pos="567"/>
        <w:tab w:val="num" w:pos="1040"/>
      </w:tabs>
      <w:spacing w:before="60" w:after="0" w:line="276" w:lineRule="auto"/>
      <w:ind w:left="454" w:hanging="170"/>
    </w:pPr>
    <w:rPr>
      <w:rFonts w:eastAsiaTheme="minorHAnsi"/>
      <w:color w:val="0D0D0D" w:themeColor="text1" w:themeTint="F2"/>
      <w:lang w:eastAsia="en-US"/>
    </w:rPr>
  </w:style>
  <w:style w:type="character" w:customStyle="1" w:styleId="DoubleDotChar">
    <w:name w:val="Double Dot Char"/>
    <w:basedOn w:val="DefaultParagraphFont"/>
    <w:link w:val="DoubleDot"/>
    <w:locked/>
    <w:rsid w:val="008043EA"/>
    <w:rPr>
      <w:rFonts w:ascii="Calibri Light" w:eastAsia="Times New Roman" w:hAnsi="Calibri Light" w:cs="Times New Roman"/>
      <w:szCs w:val="20"/>
      <w:lang w:eastAsia="en-AU"/>
    </w:rPr>
  </w:style>
  <w:style w:type="paragraph" w:customStyle="1" w:styleId="Boxdoubledot">
    <w:name w:val="Box double dot"/>
    <w:basedOn w:val="DoubleDot"/>
    <w:rsid w:val="008043EA"/>
    <w:pPr>
      <w:tabs>
        <w:tab w:val="left" w:pos="567"/>
        <w:tab w:val="num" w:pos="1560"/>
      </w:tabs>
      <w:spacing w:before="60" w:after="0" w:line="276" w:lineRule="auto"/>
      <w:ind w:left="567" w:hanging="142"/>
    </w:pPr>
    <w:rPr>
      <w:rFonts w:eastAsiaTheme="minorHAnsi"/>
      <w:color w:val="0D0D0D" w:themeColor="text1" w:themeTint="F2"/>
      <w:lang w:eastAsia="en-US"/>
    </w:rPr>
  </w:style>
  <w:style w:type="character" w:customStyle="1" w:styleId="BoxTextChar">
    <w:name w:val="Box Text Char"/>
    <w:basedOn w:val="DefaultParagraphFont"/>
    <w:link w:val="BoxText"/>
    <w:locked/>
    <w:rsid w:val="008043EA"/>
    <w:rPr>
      <w:rFonts w:ascii="Calibri Light" w:eastAsia="Times New Roman" w:hAnsi="Calibri Light" w:cs="Times New Roman"/>
      <w:szCs w:val="20"/>
      <w:lang w:eastAsia="en-AU"/>
    </w:rPr>
  </w:style>
  <w:style w:type="character" w:styleId="Strong">
    <w:name w:val="Strong"/>
    <w:basedOn w:val="DefaultParagraphFont"/>
    <w:uiPriority w:val="22"/>
    <w:qFormat/>
    <w:rsid w:val="00555D14"/>
    <w:rPr>
      <w:b/>
      <w:bCs/>
    </w:rPr>
  </w:style>
  <w:style w:type="paragraph" w:customStyle="1" w:styleId="Instructions">
    <w:name w:val="Instructions"/>
    <w:basedOn w:val="Normal"/>
    <w:uiPriority w:val="1"/>
    <w:rsid w:val="00555D14"/>
    <w:pPr>
      <w:shd w:val="clear" w:color="auto" w:fill="FFFF00"/>
      <w:ind w:left="170" w:hanging="170"/>
    </w:pPr>
    <w:rPr>
      <w:rFonts w:asciiTheme="minorHAnsi" w:hAnsiTheme="minorHAnsi"/>
      <w:sz w:val="2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347A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nhideWhenUsed/>
    <w:rsid w:val="00E13E90"/>
    <w:pPr>
      <w:keepNext/>
      <w:tabs>
        <w:tab w:val="center" w:pos="9072"/>
      </w:tabs>
      <w:spacing w:before="0" w:after="0"/>
      <w:jc w:val="right"/>
    </w:pPr>
    <w:rPr>
      <w:noProof/>
      <w:color w:val="2C384A" w:themeColor="accent1"/>
      <w:sz w:val="20"/>
    </w:rPr>
  </w:style>
  <w:style w:type="character" w:customStyle="1" w:styleId="FooterChar">
    <w:name w:val="Footer Char"/>
    <w:basedOn w:val="DefaultParagraphFont"/>
    <w:link w:val="Footer"/>
    <w:rsid w:val="00E13E90"/>
    <w:rPr>
      <w:rFonts w:ascii="Calibri Light" w:eastAsia="Times New Roman" w:hAnsi="Calibri Light" w:cs="Times New Roman"/>
      <w:noProof/>
      <w:color w:val="2C384A" w:themeColor="accent1"/>
      <w:sz w:val="20"/>
      <w:szCs w:val="20"/>
      <w:lang w:eastAsia="en-AU"/>
    </w:rPr>
  </w:style>
  <w:style w:type="character" w:customStyle="1" w:styleId="OutlineNumbered1Char">
    <w:name w:val="Outline Numbered 1 Char"/>
    <w:basedOn w:val="DefaultParagraphFont"/>
    <w:link w:val="OutlineNumbered1"/>
    <w:rsid w:val="0056754D"/>
    <w:rPr>
      <w:rFonts w:ascii="Calibri Light" w:eastAsia="Times New Roman" w:hAnsi="Calibri Light" w:cs="Times New Roman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531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318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3184"/>
    <w:rPr>
      <w:rFonts w:ascii="Calibri Light" w:eastAsia="Times New Roman" w:hAnsi="Calibri Light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1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184"/>
    <w:rPr>
      <w:rFonts w:ascii="Calibri Light" w:eastAsia="Times New Roman" w:hAnsi="Calibri Light" w:cs="Times New Roman"/>
      <w:b/>
      <w:bCs/>
      <w:sz w:val="20"/>
      <w:szCs w:val="20"/>
      <w:lang w:eastAsia="en-AU"/>
    </w:rPr>
  </w:style>
  <w:style w:type="paragraph" w:styleId="NormalWeb">
    <w:name w:val="Normal (Web)"/>
    <w:basedOn w:val="Normal"/>
    <w:link w:val="NormalWebChar"/>
    <w:uiPriority w:val="99"/>
    <w:unhideWhenUsed/>
    <w:rsid w:val="00A8002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002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D2E31"/>
    <w:rPr>
      <w:color w:val="844D9E" w:themeColor="followedHyperlink"/>
      <w:u w:val="single"/>
    </w:rPr>
  </w:style>
  <w:style w:type="paragraph" w:styleId="Revision">
    <w:name w:val="Revision"/>
    <w:hidden/>
    <w:uiPriority w:val="99"/>
    <w:semiHidden/>
    <w:rsid w:val="00812A33"/>
    <w:pPr>
      <w:spacing w:after="0" w:line="240" w:lineRule="auto"/>
    </w:pPr>
    <w:rPr>
      <w:rFonts w:ascii="Calibri Light" w:eastAsia="Times New Roman" w:hAnsi="Calibri Light" w:cs="Times New Roman"/>
      <w:szCs w:val="20"/>
      <w:lang w:eastAsia="en-AU"/>
    </w:rPr>
  </w:style>
  <w:style w:type="character" w:customStyle="1" w:styleId="OutlineNumbered2Char">
    <w:name w:val="Outline Numbered 2 Char"/>
    <w:basedOn w:val="DefaultParagraphFont"/>
    <w:link w:val="OutlineNumbered2"/>
    <w:rsid w:val="0056754D"/>
    <w:rPr>
      <w:rFonts w:ascii="Calibri Light" w:eastAsia="Times New Roman" w:hAnsi="Calibri Light" w:cs="Times New Roman"/>
      <w:szCs w:val="20"/>
      <w:lang w:eastAsia="en-AU"/>
    </w:rPr>
  </w:style>
  <w:style w:type="character" w:customStyle="1" w:styleId="NormalWebChar">
    <w:name w:val="Normal (Web) Char"/>
    <w:basedOn w:val="DefaultParagraphFont"/>
    <w:link w:val="NormalWeb"/>
    <w:uiPriority w:val="99"/>
    <w:rsid w:val="00F76F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238D"/>
  </w:style>
  <w:style w:type="paragraph" w:styleId="BlockText">
    <w:name w:val="Block Text"/>
    <w:basedOn w:val="Normal"/>
    <w:uiPriority w:val="99"/>
    <w:semiHidden/>
    <w:unhideWhenUsed/>
    <w:rsid w:val="008F238D"/>
    <w:pPr>
      <w:pBdr>
        <w:top w:val="single" w:sz="2" w:space="10" w:color="2C384A" w:themeColor="accent1"/>
        <w:left w:val="single" w:sz="2" w:space="10" w:color="2C384A" w:themeColor="accent1"/>
        <w:bottom w:val="single" w:sz="2" w:space="10" w:color="2C384A" w:themeColor="accent1"/>
        <w:right w:val="single" w:sz="2" w:space="10" w:color="2C384A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2C384A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F238D"/>
  </w:style>
  <w:style w:type="character" w:customStyle="1" w:styleId="BodyTextChar">
    <w:name w:val="Body Text Char"/>
    <w:basedOn w:val="DefaultParagraphFont"/>
    <w:link w:val="BodyText"/>
    <w:uiPriority w:val="99"/>
    <w:semiHidden/>
    <w:rsid w:val="008F238D"/>
    <w:rPr>
      <w:rFonts w:ascii="Calibri Light" w:eastAsia="Times New Roman" w:hAnsi="Calibri Light" w:cs="Times New Roman"/>
      <w:szCs w:val="20"/>
      <w:lang w:eastAsia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F238D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F238D"/>
    <w:rPr>
      <w:rFonts w:ascii="Calibri Light" w:eastAsia="Times New Roman" w:hAnsi="Calibri Light" w:cs="Times New Roman"/>
      <w:szCs w:val="20"/>
      <w:lang w:eastAsia="en-A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F238D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238D"/>
    <w:rPr>
      <w:rFonts w:ascii="Calibri Light" w:eastAsia="Times New Roman" w:hAnsi="Calibri Light" w:cs="Times New Roman"/>
      <w:sz w:val="16"/>
      <w:szCs w:val="16"/>
      <w:lang w:eastAsia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F238D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F238D"/>
    <w:rPr>
      <w:rFonts w:ascii="Calibri Light" w:eastAsia="Times New Roman" w:hAnsi="Calibri Light" w:cs="Times New Roman"/>
      <w:szCs w:val="20"/>
      <w:lang w:eastAsia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F238D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238D"/>
    <w:rPr>
      <w:rFonts w:ascii="Calibri Light" w:eastAsia="Times New Roman" w:hAnsi="Calibri Light" w:cs="Times New Roman"/>
      <w:szCs w:val="20"/>
      <w:lang w:eastAsia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F238D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F238D"/>
    <w:rPr>
      <w:rFonts w:ascii="Calibri Light" w:eastAsia="Times New Roman" w:hAnsi="Calibri Light" w:cs="Times New Roman"/>
      <w:szCs w:val="20"/>
      <w:lang w:eastAsia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F238D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F238D"/>
    <w:rPr>
      <w:rFonts w:ascii="Calibri Light" w:eastAsia="Times New Roman" w:hAnsi="Calibri Light" w:cs="Times New Roman"/>
      <w:szCs w:val="20"/>
      <w:lang w:eastAsia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F238D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238D"/>
    <w:rPr>
      <w:rFonts w:ascii="Calibri Light" w:eastAsia="Times New Roman" w:hAnsi="Calibri Light" w:cs="Times New Roman"/>
      <w:sz w:val="16"/>
      <w:szCs w:val="16"/>
      <w:lang w:eastAsia="en-AU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F238D"/>
    <w:pPr>
      <w:spacing w:before="0" w:after="200"/>
    </w:pPr>
    <w:rPr>
      <w:i/>
      <w:iCs/>
      <w:color w:val="5F5F5F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F238D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F238D"/>
    <w:rPr>
      <w:rFonts w:ascii="Calibri Light" w:eastAsia="Times New Roman" w:hAnsi="Calibri Light" w:cs="Times New Roman"/>
      <w:szCs w:val="20"/>
      <w:lang w:eastAsia="en-AU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F238D"/>
  </w:style>
  <w:style w:type="character" w:customStyle="1" w:styleId="DateChar">
    <w:name w:val="Date Char"/>
    <w:basedOn w:val="DefaultParagraphFont"/>
    <w:link w:val="Date"/>
    <w:uiPriority w:val="99"/>
    <w:semiHidden/>
    <w:rsid w:val="008F238D"/>
    <w:rPr>
      <w:rFonts w:ascii="Calibri Light" w:eastAsia="Times New Roman" w:hAnsi="Calibri Light" w:cs="Times New Roman"/>
      <w:szCs w:val="20"/>
      <w:lang w:eastAsia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F238D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238D"/>
    <w:rPr>
      <w:rFonts w:ascii="Segoe UI" w:eastAsia="Times New Roman" w:hAnsi="Segoe UI" w:cs="Segoe UI"/>
      <w:sz w:val="16"/>
      <w:szCs w:val="16"/>
      <w:lang w:eastAsia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F238D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F238D"/>
    <w:rPr>
      <w:rFonts w:ascii="Calibri Light" w:eastAsia="Times New Roman" w:hAnsi="Calibri Light" w:cs="Times New Roman"/>
      <w:szCs w:val="20"/>
      <w:lang w:eastAsia="en-A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238D"/>
    <w:pPr>
      <w:spacing w:before="0"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238D"/>
    <w:rPr>
      <w:rFonts w:ascii="Calibri Light" w:eastAsia="Times New Roman" w:hAnsi="Calibri Light" w:cs="Times New Roman"/>
      <w:sz w:val="20"/>
      <w:szCs w:val="20"/>
      <w:lang w:eastAsia="en-AU"/>
    </w:rPr>
  </w:style>
  <w:style w:type="paragraph" w:styleId="EnvelopeAddress">
    <w:name w:val="envelope address"/>
    <w:basedOn w:val="Normal"/>
    <w:uiPriority w:val="99"/>
    <w:semiHidden/>
    <w:unhideWhenUsed/>
    <w:rsid w:val="008F238D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238D"/>
    <w:pPr>
      <w:spacing w:before="0" w:after="0"/>
    </w:pPr>
    <w:rPr>
      <w:rFonts w:asciiTheme="majorHAnsi" w:eastAsiaTheme="majorEastAsia" w:hAnsiTheme="majorHAnsi" w:cstheme="majorBidi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38D"/>
    <w:rPr>
      <w:rFonts w:asciiTheme="majorHAnsi" w:eastAsiaTheme="majorEastAsia" w:hAnsiTheme="majorHAnsi" w:cstheme="majorBidi"/>
      <w:i/>
      <w:iCs/>
      <w:color w:val="161B24" w:themeColor="accent1" w:themeShade="7F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38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3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AU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F238D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F238D"/>
    <w:rPr>
      <w:rFonts w:ascii="Calibri Light" w:eastAsia="Times New Roman" w:hAnsi="Calibri Light" w:cs="Times New Roman"/>
      <w:i/>
      <w:iCs/>
      <w:szCs w:val="20"/>
      <w:lang w:eastAsia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238D"/>
    <w:pPr>
      <w:spacing w:before="0" w:after="0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238D"/>
    <w:rPr>
      <w:rFonts w:ascii="Consolas" w:eastAsia="Times New Roman" w:hAnsi="Consolas" w:cs="Times New Roman"/>
      <w:sz w:val="20"/>
      <w:szCs w:val="20"/>
      <w:lang w:eastAsia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238D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238D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238D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238D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238D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238D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238D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238D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238D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238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8F238D"/>
    <w:pPr>
      <w:pBdr>
        <w:top w:val="single" w:sz="4" w:space="10" w:color="2C384A" w:themeColor="accent1"/>
        <w:bottom w:val="single" w:sz="4" w:space="10" w:color="2C384A" w:themeColor="accent1"/>
      </w:pBdr>
      <w:spacing w:before="360" w:after="360"/>
      <w:ind w:left="864" w:right="864"/>
      <w:jc w:val="center"/>
    </w:pPr>
    <w:rPr>
      <w:i/>
      <w:iCs/>
      <w:color w:val="2C384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38D"/>
    <w:rPr>
      <w:rFonts w:ascii="Calibri Light" w:eastAsia="Times New Roman" w:hAnsi="Calibri Light" w:cs="Times New Roman"/>
      <w:i/>
      <w:iCs/>
      <w:color w:val="2C384A" w:themeColor="accent1"/>
      <w:szCs w:val="20"/>
      <w:lang w:eastAsia="en-AU"/>
    </w:rPr>
  </w:style>
  <w:style w:type="paragraph" w:styleId="List">
    <w:name w:val="List"/>
    <w:basedOn w:val="Normal"/>
    <w:uiPriority w:val="99"/>
    <w:semiHidden/>
    <w:unhideWhenUsed/>
    <w:rsid w:val="008F23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23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23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F23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F238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238D"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238D"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238D"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238D"/>
    <w:pPr>
      <w:numPr>
        <w:numId w:val="1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238D"/>
    <w:pPr>
      <w:numPr>
        <w:numId w:val="1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238D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238D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238D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238D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238D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F238D"/>
    <w:pPr>
      <w:numPr>
        <w:numId w:val="2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F238D"/>
    <w:pPr>
      <w:numPr>
        <w:numId w:val="2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F238D"/>
    <w:pPr>
      <w:numPr>
        <w:numId w:val="2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F238D"/>
    <w:pPr>
      <w:numPr>
        <w:numId w:val="2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F238D"/>
    <w:pPr>
      <w:numPr>
        <w:numId w:val="2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F23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eastAsia="Times New Roman" w:hAnsi="Consolas" w:cs="Times New Roman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F238D"/>
    <w:rPr>
      <w:rFonts w:ascii="Consolas" w:eastAsia="Times New Roman" w:hAnsi="Consolas" w:cs="Times New Roman"/>
      <w:sz w:val="20"/>
      <w:szCs w:val="20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F23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F238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AU"/>
    </w:rPr>
  </w:style>
  <w:style w:type="paragraph" w:styleId="NoSpacing">
    <w:name w:val="No Spacing"/>
    <w:uiPriority w:val="1"/>
    <w:rsid w:val="008F238D"/>
    <w:pPr>
      <w:spacing w:after="0" w:line="240" w:lineRule="auto"/>
    </w:pPr>
    <w:rPr>
      <w:rFonts w:ascii="Calibri Light" w:eastAsia="Times New Roman" w:hAnsi="Calibri Light" w:cs="Times New Roman"/>
      <w:szCs w:val="20"/>
      <w:lang w:eastAsia="en-AU"/>
    </w:rPr>
  </w:style>
  <w:style w:type="paragraph" w:styleId="NormalIndent">
    <w:name w:val="Normal Indent"/>
    <w:basedOn w:val="Normal"/>
    <w:uiPriority w:val="99"/>
    <w:semiHidden/>
    <w:unhideWhenUsed/>
    <w:rsid w:val="008F238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F238D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F238D"/>
    <w:rPr>
      <w:rFonts w:ascii="Calibri Light" w:eastAsia="Times New Roman" w:hAnsi="Calibri Light" w:cs="Times New Roman"/>
      <w:szCs w:val="20"/>
      <w:lang w:eastAsia="en-A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F238D"/>
    <w:pPr>
      <w:spacing w:before="0"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238D"/>
    <w:rPr>
      <w:rFonts w:ascii="Consolas" w:eastAsia="Times New Roman" w:hAnsi="Consolas" w:cs="Times New Roman"/>
      <w:sz w:val="21"/>
      <w:szCs w:val="21"/>
      <w:lang w:eastAsia="en-AU"/>
    </w:rPr>
  </w:style>
  <w:style w:type="paragraph" w:styleId="Quote">
    <w:name w:val="Quote"/>
    <w:basedOn w:val="Normal"/>
    <w:next w:val="Normal"/>
    <w:link w:val="QuoteChar"/>
    <w:uiPriority w:val="29"/>
    <w:rsid w:val="008F23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238D"/>
    <w:rPr>
      <w:rFonts w:ascii="Calibri Light" w:eastAsia="Times New Roman" w:hAnsi="Calibri Light" w:cs="Times New Roman"/>
      <w:i/>
      <w:iCs/>
      <w:color w:val="404040" w:themeColor="text1" w:themeTint="BF"/>
      <w:szCs w:val="20"/>
      <w:lang w:eastAsia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F23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F238D"/>
    <w:rPr>
      <w:rFonts w:ascii="Calibri Light" w:eastAsia="Times New Roman" w:hAnsi="Calibri Light" w:cs="Times New Roman"/>
      <w:szCs w:val="20"/>
      <w:lang w:eastAsia="en-AU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F238D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F238D"/>
    <w:rPr>
      <w:rFonts w:ascii="Calibri Light" w:eastAsia="Times New Roman" w:hAnsi="Calibri Light" w:cs="Times New Roman"/>
      <w:szCs w:val="20"/>
      <w:lang w:eastAsia="en-AU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238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238D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8F238D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F23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F23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F23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F23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F23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F238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38D"/>
    <w:pPr>
      <w:keepLines/>
      <w:spacing w:before="240" w:after="0" w:line="240" w:lineRule="auto"/>
      <w:outlineLvl w:val="9"/>
    </w:pPr>
    <w:rPr>
      <w:rFonts w:asciiTheme="majorHAnsi" w:eastAsiaTheme="majorEastAsia" w:hAnsiTheme="majorHAnsi" w:cstheme="majorBidi"/>
      <w:b w:val="0"/>
      <w:color w:val="212937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8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Treasury\TSY%20Consultation%20Pape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C4DFC8A3A940BC898FBC2AF48E6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C9484-EC87-44C8-AAEE-F126117A2646}"/>
      </w:docPartPr>
      <w:docPartBody>
        <w:p w:rsidR="003E1579" w:rsidRDefault="00BA2DE1" w:rsidP="00BA2DE1">
          <w:pPr>
            <w:pStyle w:val="F9C4DFC8A3A940BC898FBC2AF48E6180"/>
          </w:pPr>
          <w:r w:rsidRPr="00225CD2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ZWAdobeF">
    <w:altName w:val="Calibri"/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58"/>
    <w:rsid w:val="00030EC4"/>
    <w:rsid w:val="00050EB5"/>
    <w:rsid w:val="000C354F"/>
    <w:rsid w:val="000C755C"/>
    <w:rsid w:val="000E3889"/>
    <w:rsid w:val="00163A2F"/>
    <w:rsid w:val="00183EF8"/>
    <w:rsid w:val="001F0A13"/>
    <w:rsid w:val="001F725C"/>
    <w:rsid w:val="00216514"/>
    <w:rsid w:val="0027178F"/>
    <w:rsid w:val="002A13AC"/>
    <w:rsid w:val="00315439"/>
    <w:rsid w:val="00324C54"/>
    <w:rsid w:val="00365AA1"/>
    <w:rsid w:val="00375953"/>
    <w:rsid w:val="003815AD"/>
    <w:rsid w:val="00387653"/>
    <w:rsid w:val="003B155C"/>
    <w:rsid w:val="003D4556"/>
    <w:rsid w:val="003E1579"/>
    <w:rsid w:val="004A4403"/>
    <w:rsid w:val="004E12A7"/>
    <w:rsid w:val="0056639C"/>
    <w:rsid w:val="007357CA"/>
    <w:rsid w:val="00736FC0"/>
    <w:rsid w:val="007540B1"/>
    <w:rsid w:val="007B2178"/>
    <w:rsid w:val="00870090"/>
    <w:rsid w:val="00892144"/>
    <w:rsid w:val="0089587E"/>
    <w:rsid w:val="0093515D"/>
    <w:rsid w:val="00960E2E"/>
    <w:rsid w:val="00963AC4"/>
    <w:rsid w:val="009C733F"/>
    <w:rsid w:val="00A00760"/>
    <w:rsid w:val="00A57FB7"/>
    <w:rsid w:val="00B06611"/>
    <w:rsid w:val="00B13FAA"/>
    <w:rsid w:val="00B356A1"/>
    <w:rsid w:val="00B51DAF"/>
    <w:rsid w:val="00B94F58"/>
    <w:rsid w:val="00BA10AB"/>
    <w:rsid w:val="00BA2DE1"/>
    <w:rsid w:val="00BA3E9D"/>
    <w:rsid w:val="00BB154F"/>
    <w:rsid w:val="00C06E00"/>
    <w:rsid w:val="00C121D7"/>
    <w:rsid w:val="00C655D4"/>
    <w:rsid w:val="00CB36A3"/>
    <w:rsid w:val="00D15932"/>
    <w:rsid w:val="00D40AA0"/>
    <w:rsid w:val="00E14FF6"/>
    <w:rsid w:val="00E47449"/>
    <w:rsid w:val="00E74488"/>
    <w:rsid w:val="00E77703"/>
    <w:rsid w:val="00E84A2B"/>
    <w:rsid w:val="00EC1887"/>
    <w:rsid w:val="00EC38E1"/>
    <w:rsid w:val="00ED120C"/>
    <w:rsid w:val="00FA1617"/>
    <w:rsid w:val="00FB2038"/>
    <w:rsid w:val="00FD670C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7EBFAB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2DE1"/>
    <w:rPr>
      <w:color w:val="808080"/>
    </w:rPr>
  </w:style>
  <w:style w:type="paragraph" w:customStyle="1" w:styleId="F9C4DFC8A3A940BC898FBC2AF48E6180">
    <w:name w:val="F9C4DFC8A3A940BC898FBC2AF48E6180"/>
    <w:rsid w:val="00BA2D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E95D40E5DFEA714B90E88DB5CE07A6B500935D0CF8835BE447895972B43AB8EC93" ma:contentTypeVersion="51772" ma:contentTypeDescription=" " ma:contentTypeScope="" ma:versionID="d66d163c2061742ccde38eea60b5d4e2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d4dd4adf-ddb3-46a3-8d7c-fab3fb2a6bc7" xmlns:ns4="http://schemas.microsoft.com/sharepoint/v4" targetNamespace="http://schemas.microsoft.com/office/2006/metadata/properties" ma:root="true" ma:fieldsID="2c8535b94b0076d8c56fa48f59093e42" ns1:_="" ns2:_="" ns3:_="" ns4:_="">
    <xsd:import namespace="http://schemas.microsoft.com/sharepoint/v3"/>
    <xsd:import namespace="0f563589-9cf9-4143-b1eb-fb0534803d38"/>
    <xsd:import namespace="d4dd4adf-ddb3-46a3-8d7c-fab3fb2a6bc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4:IconOverlay" minOccurs="0"/>
                <xsd:element ref="ns1:_dlc_Exempt" minOccurs="0"/>
                <xsd:element ref="ns3:SecurityClassification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6" nillable="true" ma:displayName="Exempt from Policy" ma:hidden="true" ma:internalName="_dlc_Exempt" ma:readOnly="true">
      <xsd:simpleType>
        <xsd:restriction base="dms:Unknown"/>
      </xsd:simpleType>
    </xsd:element>
    <xsd:element name="_vti_ItemDeclaredRecord" ma:index="18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19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b865bba-d958-40fe-b21d-a68aa7a39431}" ma:internalName="TaxCatchAll" ma:showField="CatchAllData" ma:web="d4dd4adf-ddb3-46a3-8d7c-fab3fb2a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b865bba-d958-40fe-b21d-a68aa7a39431}" ma:internalName="TaxCatchAllLabel" ma:readOnly="true" ma:showField="CatchAllDataLabel" ma:web="d4dd4adf-ddb3-46a3-8d7c-fab3fb2a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d4adf-ddb3-46a3-8d7c-fab3fb2a6bc7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2;#TSY RA-9081 - Retain as national archives|bbf0bcde-1687-4ff2-bc57-f31b5d545d4b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curityClassification" ma:index="17" nillable="true" ma:displayName="Security Classification" ma:internalName="SecurityClassifica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563589-9cf9-4143-b1eb-fb0534803d38">
      <Value>2</Value>
    </TaxCatchAll>
    <SecurityClassification xmlns="d4dd4adf-ddb3-46a3-8d7c-fab3fb2a6bc7" xsi:nil="true"/>
    <IconOverlay xmlns="http://schemas.microsoft.com/sharepoint/v4" xsi:nil="true"/>
    <lb508a4dc5e84436a0fe496b536466aa xmlns="d4dd4adf-ddb3-46a3-8d7c-fab3fb2a6b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RA-9081 - Retain as national archives</TermName>
          <TermId xmlns="http://schemas.microsoft.com/office/infopath/2007/PartnerControls">bbf0bcde-1687-4ff2-bc57-f31b5d545d4b</TermId>
        </TermInfo>
      </Terms>
    </lb508a4dc5e84436a0fe496b536466aa>
    <_dlc_DocId xmlns="0f563589-9cf9-4143-b1eb-fb0534803d38">2022MG-90-38150</_dlc_DocId>
    <_dlc_DocIdUrl xmlns="0f563589-9cf9-4143-b1eb-fb0534803d38">
      <Url>http://tweb/sites/mg/fsd/_layouts/15/DocIdRedir.aspx?ID=2022MG-90-38150</Url>
      <Description>2022MG-90-38150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E95D40E5DFEA714B90E88DB5CE07A6B5|-421390505" UniqueId="72a3b914-5376-4e08-a93a-e02e58e6045f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6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7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Props1.xml><?xml version="1.0" encoding="utf-8"?>
<ds:datastoreItem xmlns:ds="http://schemas.openxmlformats.org/officeDocument/2006/customXml" ds:itemID="{16ABC14A-321F-4C8A-82B8-B4D997F731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2E1456-45D7-4B42-8EDD-CF097BE03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d4dd4adf-ddb3-46a3-8d7c-fab3fb2a6bc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937841-92F2-476D-AC94-4FB1CCDFF2DC}">
  <ds:schemaRefs>
    <ds:schemaRef ds:uri="http://schemas.microsoft.com/office/2006/metadata/properties"/>
    <ds:schemaRef ds:uri="http://schemas.microsoft.com/office/infopath/2007/PartnerControls"/>
    <ds:schemaRef ds:uri="0f563589-9cf9-4143-b1eb-fb0534803d38"/>
    <ds:schemaRef ds:uri="d4dd4adf-ddb3-46a3-8d7c-fab3fb2a6bc7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0FBA6F3E-3171-4F1C-9D58-7C293580F07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765548A-01EA-402D-AF5B-91F265CF5C57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F0109241-2518-4556-9526-BF9D75FCE0AE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1DD8EDCB-3ACE-4CB6-B518-C8017090C74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TSY Consultation Paper.dotm</Template>
  <TotalTime>29</TotalTime>
  <Pages>23</Pages>
  <Words>8288</Words>
  <Characters>51141</Characters>
  <Application>Microsoft Office Word</Application>
  <DocSecurity>0</DocSecurity>
  <Lines>811</Lines>
  <Paragraphs>337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Climate-related financial disclosure - Consultation paper</vt:lpstr>
    </vt:vector>
  </TitlesOfParts>
  <Company/>
  <LinksUpToDate>false</LinksUpToDate>
  <CharactersWithSpaces>59092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Climate-related financial disclosure - Consultation paper</dc:title>
  <dc:subject/>
  <dc:creator>Australian Government</dc:creator>
  <cp:keywords/>
  <dc:description/>
  <cp:lastModifiedBy>Smith, Matthew</cp:lastModifiedBy>
  <cp:revision>12</cp:revision>
  <cp:lastPrinted>2022-12-08T00:26:00Z</cp:lastPrinted>
  <dcterms:created xsi:type="dcterms:W3CDTF">2022-12-07T22:33:00Z</dcterms:created>
  <dcterms:modified xsi:type="dcterms:W3CDTF">2022-12-11T20:20:00Z</dcterms:modified>
  <cp:category/>
  <cp:contentStatus/>
</cp:coreProperties>
</file>